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6C1" w:rsidRDefault="004856C1" w:rsidP="004856C1">
      <w:pPr>
        <w:pStyle w:val="af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入　札　辞　退　届</w:t>
      </w:r>
    </w:p>
    <w:p w:rsidR="004856C1" w:rsidRDefault="004856C1" w:rsidP="004856C1">
      <w:pPr>
        <w:pStyle w:val="af"/>
        <w:rPr>
          <w:spacing w:val="0"/>
        </w:rPr>
      </w:pPr>
    </w:p>
    <w:p w:rsidR="004856C1" w:rsidRDefault="004856C1" w:rsidP="004856C1">
      <w:pPr>
        <w:pStyle w:val="af"/>
        <w:rPr>
          <w:spacing w:val="0"/>
        </w:rPr>
      </w:pPr>
    </w:p>
    <w:p w:rsidR="001F0D88" w:rsidRDefault="001F0D88" w:rsidP="004856C1">
      <w:pPr>
        <w:pStyle w:val="af"/>
        <w:rPr>
          <w:spacing w:val="0"/>
        </w:rPr>
      </w:pPr>
    </w:p>
    <w:p w:rsidR="004856C1" w:rsidRPr="0024529D" w:rsidRDefault="00197631" w:rsidP="009F1886">
      <w:pPr>
        <w:pStyle w:val="af"/>
        <w:ind w:left="1512" w:hangingChars="700" w:hanging="1512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 xml:space="preserve">業　務　</w:t>
      </w:r>
      <w:r w:rsidR="009F1886" w:rsidRPr="0024529D">
        <w:rPr>
          <w:rFonts w:asciiTheme="minorEastAsia" w:eastAsiaTheme="minorEastAsia" w:hAnsiTheme="minorEastAsia" w:hint="eastAsia"/>
        </w:rPr>
        <w:t>名</w:t>
      </w:r>
      <w:r w:rsidR="001F0D88" w:rsidRPr="0024529D">
        <w:rPr>
          <w:rFonts w:asciiTheme="minorEastAsia" w:eastAsiaTheme="minorEastAsia" w:hAnsiTheme="minorEastAsia" w:hint="eastAsia"/>
        </w:rPr>
        <w:t xml:space="preserve">　　</w:t>
      </w:r>
      <w:r w:rsidRPr="00197631">
        <w:rPr>
          <w:rFonts w:ascii="ＭＳ 明朝" w:hAnsi="ＭＳ 明朝" w:hint="eastAsia"/>
        </w:rPr>
        <w:t>令和７年度</w:t>
      </w:r>
      <w:r w:rsidR="006F130D">
        <w:rPr>
          <w:rFonts w:ascii="ＭＳ 明朝" w:hAnsi="ＭＳ 明朝" w:hint="eastAsia"/>
        </w:rPr>
        <w:t xml:space="preserve">　</w:t>
      </w:r>
      <w:r w:rsidR="006F130D" w:rsidRPr="00276FCB">
        <w:rPr>
          <w:rFonts w:ascii="ＭＳ 明朝" w:hAnsi="ＭＳ 明朝" w:hint="eastAsia"/>
        </w:rPr>
        <w:t>戸籍振り仮名通知作成等業務委託</w:t>
      </w:r>
    </w:p>
    <w:p w:rsidR="004856C1" w:rsidRPr="0024529D" w:rsidRDefault="004856C1" w:rsidP="004856C1">
      <w:pPr>
        <w:pStyle w:val="af"/>
        <w:rPr>
          <w:rFonts w:asciiTheme="minorEastAsia" w:eastAsiaTheme="minorEastAsia" w:hAnsiTheme="minorEastAsia"/>
          <w:spacing w:val="0"/>
        </w:rPr>
      </w:pPr>
    </w:p>
    <w:p w:rsidR="004856C1" w:rsidRPr="0024529D" w:rsidRDefault="001F0D88" w:rsidP="004856C1">
      <w:pPr>
        <w:pStyle w:val="af"/>
        <w:rPr>
          <w:rFonts w:asciiTheme="minorEastAsia" w:eastAsiaTheme="minorEastAsia" w:hAnsiTheme="minorEastAsia"/>
          <w:spacing w:val="0"/>
        </w:rPr>
      </w:pPr>
      <w:r w:rsidRPr="0024529D">
        <w:rPr>
          <w:rFonts w:asciiTheme="minorEastAsia" w:eastAsiaTheme="minorEastAsia" w:hAnsiTheme="minorEastAsia" w:hint="eastAsia"/>
        </w:rPr>
        <w:t xml:space="preserve">入　札　日　　</w:t>
      </w:r>
      <w:r w:rsidR="0024529D" w:rsidRPr="0024529D">
        <w:rPr>
          <w:rFonts w:asciiTheme="minorEastAsia" w:eastAsiaTheme="minorEastAsia" w:hAnsiTheme="minorEastAsia" w:hint="eastAsia"/>
        </w:rPr>
        <w:t>令和</w:t>
      </w:r>
      <w:r w:rsidR="006843C7">
        <w:rPr>
          <w:rFonts w:asciiTheme="minorEastAsia" w:eastAsiaTheme="minorEastAsia" w:hAnsiTheme="minorEastAsia" w:hint="eastAsia"/>
        </w:rPr>
        <w:t>７</w:t>
      </w:r>
      <w:r w:rsidR="0024529D" w:rsidRPr="0024529D">
        <w:rPr>
          <w:rFonts w:asciiTheme="minorEastAsia" w:eastAsiaTheme="minorEastAsia" w:hAnsiTheme="minorEastAsia" w:hint="eastAsia"/>
        </w:rPr>
        <w:t>年</w:t>
      </w:r>
      <w:r w:rsidR="006843C7">
        <w:rPr>
          <w:rFonts w:asciiTheme="minorEastAsia" w:eastAsiaTheme="minorEastAsia" w:hAnsiTheme="minorEastAsia" w:hint="eastAsia"/>
        </w:rPr>
        <w:t>５</w:t>
      </w:r>
      <w:r w:rsidR="0024529D" w:rsidRPr="0024529D">
        <w:rPr>
          <w:rFonts w:asciiTheme="minorEastAsia" w:eastAsiaTheme="minorEastAsia" w:hAnsiTheme="minorEastAsia" w:hint="eastAsia"/>
        </w:rPr>
        <w:t>月</w:t>
      </w:r>
      <w:r w:rsidR="006F130D">
        <w:rPr>
          <w:rFonts w:asciiTheme="minorEastAsia" w:eastAsiaTheme="minorEastAsia" w:hAnsiTheme="minorEastAsia" w:hint="eastAsia"/>
        </w:rPr>
        <w:t>2</w:t>
      </w:r>
      <w:r w:rsidR="00DC69F9">
        <w:rPr>
          <w:rFonts w:asciiTheme="minorEastAsia" w:eastAsiaTheme="minorEastAsia" w:hAnsiTheme="minorEastAsia" w:hint="eastAsia"/>
        </w:rPr>
        <w:t>6</w:t>
      </w:r>
      <w:bookmarkStart w:id="0" w:name="_GoBack"/>
      <w:bookmarkEnd w:id="0"/>
      <w:r w:rsidR="00E8784A" w:rsidRPr="0024529D">
        <w:rPr>
          <w:rFonts w:asciiTheme="minorEastAsia" w:eastAsiaTheme="minorEastAsia" w:hAnsiTheme="minorEastAsia" w:hint="eastAsia"/>
        </w:rPr>
        <w:t>日</w:t>
      </w:r>
    </w:p>
    <w:p w:rsidR="004856C1" w:rsidRPr="0024529D" w:rsidRDefault="004856C1" w:rsidP="004856C1">
      <w:pPr>
        <w:pStyle w:val="af"/>
        <w:rPr>
          <w:rFonts w:asciiTheme="minorEastAsia" w:eastAsiaTheme="minorEastAsia" w:hAnsiTheme="minorEastAsia"/>
          <w:spacing w:val="0"/>
        </w:rPr>
      </w:pPr>
    </w:p>
    <w:p w:rsidR="004856C1" w:rsidRPr="0024529D" w:rsidRDefault="004856C1" w:rsidP="004856C1">
      <w:pPr>
        <w:pStyle w:val="af"/>
        <w:rPr>
          <w:rFonts w:asciiTheme="minorEastAsia" w:eastAsiaTheme="minorEastAsia" w:hAnsiTheme="minorEastAsia"/>
          <w:spacing w:val="0"/>
        </w:rPr>
      </w:pPr>
    </w:p>
    <w:p w:rsidR="004856C1" w:rsidRPr="0024529D" w:rsidRDefault="004856C1" w:rsidP="004856C1">
      <w:pPr>
        <w:pStyle w:val="af"/>
        <w:rPr>
          <w:rFonts w:asciiTheme="minorEastAsia" w:eastAsiaTheme="minorEastAsia" w:hAnsiTheme="minorEastAsia"/>
          <w:spacing w:val="0"/>
        </w:rPr>
      </w:pPr>
      <w:r w:rsidRPr="0024529D">
        <w:rPr>
          <w:rFonts w:asciiTheme="minorEastAsia" w:eastAsiaTheme="minorEastAsia" w:hAnsiTheme="minorEastAsia" w:hint="eastAsia"/>
        </w:rPr>
        <w:t xml:space="preserve">　このたび、上記</w:t>
      </w:r>
      <w:r w:rsidR="00B84404" w:rsidRPr="0024529D">
        <w:rPr>
          <w:rFonts w:asciiTheme="minorEastAsia" w:eastAsiaTheme="minorEastAsia" w:hAnsiTheme="minorEastAsia" w:hint="eastAsia"/>
        </w:rPr>
        <w:t>業務委託</w:t>
      </w:r>
      <w:r w:rsidRPr="0024529D">
        <w:rPr>
          <w:rFonts w:asciiTheme="minorEastAsia" w:eastAsiaTheme="minorEastAsia" w:hAnsiTheme="minorEastAsia" w:hint="eastAsia"/>
        </w:rPr>
        <w:t>の入札は、都合により辞退します。</w:t>
      </w:r>
    </w:p>
    <w:p w:rsidR="004856C1" w:rsidRPr="0024529D" w:rsidRDefault="004856C1" w:rsidP="004856C1">
      <w:pPr>
        <w:pStyle w:val="af"/>
        <w:rPr>
          <w:rFonts w:asciiTheme="minorEastAsia" w:eastAsiaTheme="minorEastAsia" w:hAnsiTheme="minorEastAsia"/>
          <w:spacing w:val="0"/>
        </w:rPr>
      </w:pPr>
    </w:p>
    <w:p w:rsidR="004856C1" w:rsidRPr="0024529D" w:rsidRDefault="004856C1" w:rsidP="004856C1">
      <w:pPr>
        <w:pStyle w:val="af"/>
        <w:rPr>
          <w:rFonts w:asciiTheme="minorEastAsia" w:eastAsiaTheme="minorEastAsia" w:hAnsiTheme="minorEastAsia"/>
          <w:spacing w:val="0"/>
        </w:rPr>
      </w:pPr>
    </w:p>
    <w:p w:rsidR="004856C1" w:rsidRPr="0024529D" w:rsidRDefault="004856C1" w:rsidP="004856C1">
      <w:pPr>
        <w:pStyle w:val="af"/>
        <w:rPr>
          <w:rFonts w:asciiTheme="minorEastAsia" w:eastAsiaTheme="minorEastAsia" w:hAnsiTheme="minorEastAsia"/>
          <w:spacing w:val="0"/>
        </w:rPr>
      </w:pPr>
      <w:r w:rsidRPr="0024529D">
        <w:rPr>
          <w:rFonts w:asciiTheme="minorEastAsia" w:eastAsiaTheme="minorEastAsia" w:hAnsiTheme="minorEastAsia" w:hint="eastAsia"/>
        </w:rPr>
        <w:t xml:space="preserve">　　令和　　年　　月　　日</w:t>
      </w:r>
    </w:p>
    <w:p w:rsidR="004856C1" w:rsidRPr="0024529D" w:rsidRDefault="004856C1" w:rsidP="004856C1">
      <w:pPr>
        <w:pStyle w:val="af"/>
        <w:rPr>
          <w:rFonts w:asciiTheme="minorEastAsia" w:eastAsiaTheme="minorEastAsia" w:hAnsiTheme="minorEastAsia"/>
          <w:spacing w:val="0"/>
        </w:rPr>
      </w:pPr>
    </w:p>
    <w:p w:rsidR="004856C1" w:rsidRPr="0024529D" w:rsidRDefault="004856C1" w:rsidP="004856C1">
      <w:pPr>
        <w:pStyle w:val="af"/>
        <w:rPr>
          <w:rFonts w:asciiTheme="minorEastAsia" w:eastAsiaTheme="minorEastAsia" w:hAnsiTheme="minorEastAsia"/>
          <w:spacing w:val="0"/>
        </w:rPr>
      </w:pPr>
    </w:p>
    <w:p w:rsidR="004856C1" w:rsidRPr="0024529D" w:rsidRDefault="004856C1" w:rsidP="004856C1">
      <w:pPr>
        <w:pStyle w:val="af"/>
        <w:rPr>
          <w:rFonts w:asciiTheme="minorEastAsia" w:eastAsiaTheme="minorEastAsia" w:hAnsiTheme="minorEastAsia"/>
          <w:spacing w:val="0"/>
        </w:rPr>
      </w:pPr>
      <w:r w:rsidRPr="0024529D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Pr="0024529D">
        <w:rPr>
          <w:rFonts w:asciiTheme="minorEastAsia" w:eastAsiaTheme="minorEastAsia" w:hAnsiTheme="minorEastAsia" w:hint="eastAsia"/>
          <w:spacing w:val="430"/>
          <w:fitText w:val="1300" w:id="-732205312"/>
        </w:rPr>
        <w:t>住</w:t>
      </w:r>
      <w:r w:rsidRPr="0024529D">
        <w:rPr>
          <w:rFonts w:asciiTheme="minorEastAsia" w:eastAsiaTheme="minorEastAsia" w:hAnsiTheme="minorEastAsia" w:hint="eastAsia"/>
          <w:spacing w:val="0"/>
          <w:fitText w:val="1300" w:id="-732205312"/>
        </w:rPr>
        <w:t>所</w:t>
      </w:r>
    </w:p>
    <w:p w:rsidR="004856C1" w:rsidRPr="0024529D" w:rsidRDefault="004856C1" w:rsidP="004856C1">
      <w:pPr>
        <w:pStyle w:val="af"/>
        <w:rPr>
          <w:rFonts w:asciiTheme="minorEastAsia" w:eastAsiaTheme="minorEastAsia" w:hAnsiTheme="minorEastAsia"/>
          <w:spacing w:val="0"/>
        </w:rPr>
      </w:pPr>
      <w:r w:rsidRPr="0024529D">
        <w:rPr>
          <w:rFonts w:asciiTheme="minorEastAsia" w:eastAsiaTheme="minorEastAsia" w:hAnsiTheme="minorEastAsia" w:hint="eastAsia"/>
        </w:rPr>
        <w:t xml:space="preserve">　　　　　　　　　　　　　　　　　　　　　商号又は名称</w:t>
      </w:r>
    </w:p>
    <w:p w:rsidR="004856C1" w:rsidRPr="0024529D" w:rsidRDefault="004856C1" w:rsidP="004856C1">
      <w:pPr>
        <w:pStyle w:val="af"/>
        <w:rPr>
          <w:rFonts w:asciiTheme="minorEastAsia" w:eastAsiaTheme="minorEastAsia" w:hAnsiTheme="minorEastAsia"/>
          <w:spacing w:val="0"/>
        </w:rPr>
      </w:pPr>
      <w:r w:rsidRPr="0024529D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Pr="0024529D">
        <w:rPr>
          <w:rFonts w:asciiTheme="minorEastAsia" w:eastAsiaTheme="minorEastAsia" w:hAnsiTheme="minorEastAsia" w:hint="eastAsia"/>
          <w:spacing w:val="25"/>
          <w:fitText w:val="1300" w:id="-732205311"/>
        </w:rPr>
        <w:t>代表者氏</w:t>
      </w:r>
      <w:r w:rsidRPr="0024529D">
        <w:rPr>
          <w:rFonts w:asciiTheme="minorEastAsia" w:eastAsiaTheme="minorEastAsia" w:hAnsiTheme="minorEastAsia" w:hint="eastAsia"/>
          <w:spacing w:val="0"/>
          <w:fitText w:val="1300" w:id="-732205311"/>
        </w:rPr>
        <w:t>名</w:t>
      </w:r>
      <w:r w:rsidRPr="0024529D">
        <w:rPr>
          <w:rFonts w:asciiTheme="minorEastAsia" w:eastAsiaTheme="minorEastAsia" w:hAnsiTheme="minorEastAsia" w:hint="eastAsia"/>
        </w:rPr>
        <w:t xml:space="preserve">　　　　　　　　　　　　㊞</w:t>
      </w:r>
    </w:p>
    <w:p w:rsidR="004856C1" w:rsidRPr="0024529D" w:rsidRDefault="004856C1" w:rsidP="004856C1">
      <w:pPr>
        <w:pStyle w:val="af"/>
        <w:rPr>
          <w:rFonts w:asciiTheme="minorEastAsia" w:eastAsiaTheme="minorEastAsia" w:hAnsiTheme="minorEastAsia"/>
          <w:spacing w:val="0"/>
        </w:rPr>
      </w:pPr>
    </w:p>
    <w:p w:rsidR="004856C1" w:rsidRDefault="004856C1" w:rsidP="004856C1">
      <w:pPr>
        <w:pStyle w:val="af"/>
        <w:rPr>
          <w:spacing w:val="0"/>
        </w:rPr>
      </w:pPr>
    </w:p>
    <w:p w:rsidR="004856C1" w:rsidRDefault="004856C1" w:rsidP="004856C1">
      <w:pPr>
        <w:pStyle w:val="af"/>
        <w:rPr>
          <w:spacing w:val="0"/>
        </w:rPr>
      </w:pPr>
      <w:r>
        <w:rPr>
          <w:rFonts w:ascii="ＭＳ 明朝" w:hAnsi="ＭＳ 明朝" w:hint="eastAsia"/>
        </w:rPr>
        <w:t xml:space="preserve">　契約担当者　佐伯市長　</w:t>
      </w:r>
      <w:r w:rsidR="006F130D">
        <w:rPr>
          <w:rFonts w:ascii="ＭＳ 明朝" w:hAnsi="ＭＳ 明朝" w:hint="eastAsia"/>
        </w:rPr>
        <w:t>冨　髙　国　子</w:t>
      </w:r>
      <w:r w:rsidRPr="00B86C95">
        <w:rPr>
          <w:rFonts w:hint="eastAsia"/>
        </w:rPr>
        <w:t xml:space="preserve">　</w:t>
      </w:r>
      <w:r>
        <w:rPr>
          <w:rFonts w:ascii="ＭＳ 明朝" w:hAnsi="ＭＳ 明朝" w:hint="eastAsia"/>
        </w:rPr>
        <w:t>様</w:t>
      </w:r>
    </w:p>
    <w:p w:rsidR="004856C1" w:rsidRDefault="004856C1" w:rsidP="004856C1">
      <w:pPr>
        <w:pStyle w:val="af"/>
        <w:rPr>
          <w:spacing w:val="0"/>
        </w:rPr>
      </w:pPr>
    </w:p>
    <w:p w:rsidR="004856C1" w:rsidRDefault="004856C1" w:rsidP="004856C1">
      <w:pPr>
        <w:pStyle w:val="af"/>
        <w:rPr>
          <w:spacing w:val="0"/>
        </w:rPr>
      </w:pPr>
    </w:p>
    <w:p w:rsidR="004856C1" w:rsidRDefault="004856C1"/>
    <w:p w:rsidR="005676A1" w:rsidRDefault="005676A1"/>
    <w:p w:rsidR="005676A1" w:rsidRDefault="005676A1"/>
    <w:p w:rsidR="005676A1" w:rsidRDefault="005676A1"/>
    <w:p w:rsidR="005676A1" w:rsidRDefault="005676A1"/>
    <w:p w:rsidR="005676A1" w:rsidRDefault="005676A1"/>
    <w:p w:rsidR="005676A1" w:rsidRDefault="005676A1"/>
    <w:p w:rsidR="005676A1" w:rsidRDefault="005676A1"/>
    <w:p w:rsidR="005676A1" w:rsidRDefault="005676A1"/>
    <w:p w:rsidR="005676A1" w:rsidRDefault="005676A1"/>
    <w:p w:rsidR="005676A1" w:rsidRDefault="005676A1"/>
    <w:p w:rsidR="005676A1" w:rsidRDefault="005676A1"/>
    <w:p w:rsidR="005676A1" w:rsidRDefault="005676A1"/>
    <w:p w:rsidR="005676A1" w:rsidRDefault="005676A1"/>
    <w:p w:rsidR="005676A1" w:rsidRDefault="005676A1"/>
    <w:p w:rsidR="005676A1" w:rsidRPr="005676A1" w:rsidRDefault="005676A1"/>
    <w:sectPr w:rsidR="005676A1" w:rsidRPr="005676A1" w:rsidSect="00BD512F">
      <w:pgSz w:w="11906" w:h="16838" w:code="9"/>
      <w:pgMar w:top="1701" w:right="1133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926" w:rsidRDefault="00AE5926">
      <w:r>
        <w:separator/>
      </w:r>
    </w:p>
  </w:endnote>
  <w:endnote w:type="continuationSeparator" w:id="0">
    <w:p w:rsidR="00AE5926" w:rsidRDefault="00AE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926" w:rsidRDefault="00AE5926">
      <w:r>
        <w:separator/>
      </w:r>
    </w:p>
  </w:footnote>
  <w:footnote w:type="continuationSeparator" w:id="0">
    <w:p w:rsidR="00AE5926" w:rsidRDefault="00AE5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81"/>
    <w:rsid w:val="00030221"/>
    <w:rsid w:val="00080F27"/>
    <w:rsid w:val="000C7705"/>
    <w:rsid w:val="00115A37"/>
    <w:rsid w:val="0016313D"/>
    <w:rsid w:val="00195D76"/>
    <w:rsid w:val="00197631"/>
    <w:rsid w:val="001F0D88"/>
    <w:rsid w:val="001F6634"/>
    <w:rsid w:val="00225091"/>
    <w:rsid w:val="0024529D"/>
    <w:rsid w:val="002462BB"/>
    <w:rsid w:val="00260E9F"/>
    <w:rsid w:val="002661A2"/>
    <w:rsid w:val="00293C3B"/>
    <w:rsid w:val="002A448C"/>
    <w:rsid w:val="002C5414"/>
    <w:rsid w:val="00333EF7"/>
    <w:rsid w:val="00341CBC"/>
    <w:rsid w:val="003932B7"/>
    <w:rsid w:val="003A06AD"/>
    <w:rsid w:val="003B17DB"/>
    <w:rsid w:val="0040029F"/>
    <w:rsid w:val="00404FDB"/>
    <w:rsid w:val="00415A23"/>
    <w:rsid w:val="00422E99"/>
    <w:rsid w:val="00425A1F"/>
    <w:rsid w:val="004379EC"/>
    <w:rsid w:val="004856C1"/>
    <w:rsid w:val="00493B08"/>
    <w:rsid w:val="004A4787"/>
    <w:rsid w:val="004C1C50"/>
    <w:rsid w:val="004C2526"/>
    <w:rsid w:val="004D3D76"/>
    <w:rsid w:val="004F0C97"/>
    <w:rsid w:val="0051289D"/>
    <w:rsid w:val="005676A1"/>
    <w:rsid w:val="00580116"/>
    <w:rsid w:val="005A26E1"/>
    <w:rsid w:val="005C0709"/>
    <w:rsid w:val="006103F6"/>
    <w:rsid w:val="0061280B"/>
    <w:rsid w:val="00617024"/>
    <w:rsid w:val="006455CE"/>
    <w:rsid w:val="006843C7"/>
    <w:rsid w:val="006850C8"/>
    <w:rsid w:val="006E1CC5"/>
    <w:rsid w:val="006E2BFC"/>
    <w:rsid w:val="006F130D"/>
    <w:rsid w:val="007B4789"/>
    <w:rsid w:val="007C5566"/>
    <w:rsid w:val="007D5AF5"/>
    <w:rsid w:val="00802A27"/>
    <w:rsid w:val="00844FC4"/>
    <w:rsid w:val="008952A7"/>
    <w:rsid w:val="008E31FA"/>
    <w:rsid w:val="00930B81"/>
    <w:rsid w:val="00996970"/>
    <w:rsid w:val="009C0FF8"/>
    <w:rsid w:val="009D14C9"/>
    <w:rsid w:val="009F1886"/>
    <w:rsid w:val="00A01D90"/>
    <w:rsid w:val="00A0540B"/>
    <w:rsid w:val="00A501F5"/>
    <w:rsid w:val="00A86BC5"/>
    <w:rsid w:val="00AB31FB"/>
    <w:rsid w:val="00AE47B1"/>
    <w:rsid w:val="00AE55FC"/>
    <w:rsid w:val="00AE5926"/>
    <w:rsid w:val="00B3461B"/>
    <w:rsid w:val="00B7691C"/>
    <w:rsid w:val="00B84404"/>
    <w:rsid w:val="00B86C95"/>
    <w:rsid w:val="00BC4367"/>
    <w:rsid w:val="00BD512F"/>
    <w:rsid w:val="00C06287"/>
    <w:rsid w:val="00C308F8"/>
    <w:rsid w:val="00C44FD2"/>
    <w:rsid w:val="00C51326"/>
    <w:rsid w:val="00C524CF"/>
    <w:rsid w:val="00C61B71"/>
    <w:rsid w:val="00C9104E"/>
    <w:rsid w:val="00C92C5A"/>
    <w:rsid w:val="00CA1FCF"/>
    <w:rsid w:val="00CE20D1"/>
    <w:rsid w:val="00D30B57"/>
    <w:rsid w:val="00D377CF"/>
    <w:rsid w:val="00D82D96"/>
    <w:rsid w:val="00DA5B37"/>
    <w:rsid w:val="00DC69F9"/>
    <w:rsid w:val="00DC6B12"/>
    <w:rsid w:val="00E10F27"/>
    <w:rsid w:val="00E31C24"/>
    <w:rsid w:val="00E8784A"/>
    <w:rsid w:val="00E94BF8"/>
    <w:rsid w:val="00EC2D5F"/>
    <w:rsid w:val="00EC5A5E"/>
    <w:rsid w:val="00EC7C1A"/>
    <w:rsid w:val="00ED4E84"/>
    <w:rsid w:val="00F362CC"/>
    <w:rsid w:val="00F73869"/>
    <w:rsid w:val="00F87875"/>
    <w:rsid w:val="00FC44DA"/>
    <w:rsid w:val="00FC49CD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688D7"/>
  <w14:defaultImageDpi w14:val="0"/>
  <w15:docId w15:val="{511B91B2-4F9B-4EE0-88E5-EE823DCC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</w:rPr>
  </w:style>
  <w:style w:type="character" w:styleId="a7">
    <w:name w:val="annotation reference"/>
    <w:basedOn w:val="a0"/>
    <w:uiPriority w:val="99"/>
    <w:rsid w:val="00FE22C9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rsid w:val="00FE22C9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FE22C9"/>
    <w:rPr>
      <w:rFonts w:ascii="ＭＳ 明朝" w:cs="Times New Roman"/>
      <w:sz w:val="20"/>
    </w:rPr>
  </w:style>
  <w:style w:type="paragraph" w:styleId="aa">
    <w:name w:val="annotation subject"/>
    <w:basedOn w:val="a8"/>
    <w:next w:val="a8"/>
    <w:link w:val="ab"/>
    <w:uiPriority w:val="99"/>
    <w:rsid w:val="00FE22C9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FE22C9"/>
    <w:rPr>
      <w:rFonts w:ascii="ＭＳ 明朝" w:cs="Times New Roman"/>
      <w:b/>
      <w:sz w:val="20"/>
    </w:rPr>
  </w:style>
  <w:style w:type="paragraph" w:styleId="ac">
    <w:name w:val="Balloon Text"/>
    <w:basedOn w:val="a"/>
    <w:link w:val="ad"/>
    <w:uiPriority w:val="99"/>
    <w:rsid w:val="00FE22C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FE22C9"/>
    <w:rPr>
      <w:rFonts w:ascii="Arial" w:eastAsia="ＭＳ ゴシック" w:hAnsi="Arial" w:cs="Times New Roman"/>
      <w:sz w:val="18"/>
    </w:rPr>
  </w:style>
  <w:style w:type="paragraph" w:styleId="ae">
    <w:name w:val="Revision"/>
    <w:hidden/>
    <w:uiPriority w:val="99"/>
    <w:semiHidden/>
    <w:rsid w:val="00FE22C9"/>
    <w:rPr>
      <w:rFonts w:ascii="ＭＳ 明朝"/>
      <w:kern w:val="2"/>
      <w:sz w:val="21"/>
    </w:rPr>
  </w:style>
  <w:style w:type="paragraph" w:customStyle="1" w:styleId="af">
    <w:name w:val="一太郎"/>
    <w:rsid w:val="004856C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DD9E8-AA15-4A62-8A7C-C5C0B4F3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99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新名 博臣</cp:lastModifiedBy>
  <cp:revision>5</cp:revision>
  <cp:lastPrinted>2025-04-11T02:03:00Z</cp:lastPrinted>
  <dcterms:created xsi:type="dcterms:W3CDTF">2025-04-11T04:47:00Z</dcterms:created>
  <dcterms:modified xsi:type="dcterms:W3CDTF">2025-05-08T01:44:00Z</dcterms:modified>
</cp:coreProperties>
</file>