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68" w:rsidRPr="00CD627B" w:rsidRDefault="00AE2368">
      <w:pPr>
        <w:spacing w:after="120"/>
        <w:rPr>
          <w:sz w:val="24"/>
          <w:szCs w:val="24"/>
        </w:rPr>
      </w:pPr>
    </w:p>
    <w:tbl>
      <w:tblPr>
        <w:tblW w:w="952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AE2368" w:rsidRPr="00CD627B" w:rsidTr="00754021">
        <w:tc>
          <w:tcPr>
            <w:tcW w:w="9523" w:type="dxa"/>
          </w:tcPr>
          <w:p w:rsidR="000A2C2C" w:rsidRPr="00693FAE" w:rsidRDefault="00805717" w:rsidP="000A2C2C">
            <w:pPr>
              <w:spacing w:line="300" w:lineRule="auto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pacing w:val="105"/>
                <w:sz w:val="32"/>
                <w:szCs w:val="32"/>
              </w:rPr>
              <w:t>事前協議申込書</w:t>
            </w:r>
          </w:p>
          <w:p w:rsidR="000A2C2C" w:rsidRPr="00CD627B" w:rsidRDefault="000A2C2C" w:rsidP="000A2C2C">
            <w:pPr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0A2C2C" w:rsidRPr="00CD627B" w:rsidRDefault="000A2C2C" w:rsidP="000A2C2C">
            <w:pPr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家庭の多量ごみ（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>家屋内からの搬出を伴う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ものに限る。）の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>収集運搬業の</w:t>
            </w:r>
            <w:r w:rsidR="00805717">
              <w:rPr>
                <w:rFonts w:ascii="BIZ UDゴシック" w:eastAsia="BIZ UDゴシック" w:hAnsi="BIZ UDゴシック" w:hint="eastAsia"/>
                <w:sz w:val="24"/>
                <w:szCs w:val="24"/>
              </w:rPr>
              <w:t>新規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>許可</w:t>
            </w:r>
            <w:r w:rsidR="00805717">
              <w:rPr>
                <w:rFonts w:ascii="BIZ UDゴシック" w:eastAsia="BIZ UDゴシック" w:hAnsi="BIZ UDゴシック" w:hint="eastAsia"/>
                <w:sz w:val="24"/>
                <w:szCs w:val="24"/>
              </w:rPr>
              <w:t>を申請したいので、事前協議を申し込みます。</w:t>
            </w:r>
          </w:p>
          <w:p w:rsidR="000A2C2C" w:rsidRDefault="000A2C2C" w:rsidP="000A2C2C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0A2C2C" w:rsidRDefault="000A2C2C" w:rsidP="000A2C2C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FF59E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 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FF59E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</w:t>
            </w:r>
            <w:r w:rsidR="00FF59E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 </w:t>
            </w:r>
            <w:r w:rsidRPr="00CD627B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7540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F59E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 </w:t>
            </w:r>
            <w:r w:rsidRPr="00693FAE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93FAE">
              <w:rPr>
                <w:rFonts w:ascii="BIZ UDゴシック" w:eastAsia="BIZ UDゴシック" w:hAnsi="BIZ UDゴシック" w:hint="eastAsia"/>
                <w:sz w:val="24"/>
                <w:szCs w:val="24"/>
              </w:rPr>
              <w:t>在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93FAE">
              <w:rPr>
                <w:rFonts w:ascii="BIZ UDゴシック" w:eastAsia="BIZ UDゴシック" w:hAnsi="BIZ UDゴシック" w:hint="eastAsia"/>
                <w:sz w:val="24"/>
                <w:szCs w:val="24"/>
              </w:rPr>
              <w:t>地</w:t>
            </w:r>
          </w:p>
          <w:p w:rsidR="000A2C2C" w:rsidRDefault="000A2C2C" w:rsidP="000A2C2C">
            <w:pPr>
              <w:spacing w:line="30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="007540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93FAE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  <w:r w:rsidR="00D13525">
              <w:rPr>
                <w:rFonts w:ascii="BIZ UDゴシック" w:eastAsia="BIZ UDゴシック" w:hAnsi="BIZ UDゴシック" w:hint="eastAsia"/>
                <w:sz w:val="24"/>
                <w:szCs w:val="24"/>
              </w:rPr>
              <w:t>（屋号）</w:t>
            </w:r>
          </w:p>
          <w:p w:rsidR="00AE2368" w:rsidRPr="000A2C2C" w:rsidRDefault="000A2C2C" w:rsidP="000A2C2C">
            <w:pPr>
              <w:spacing w:line="300" w:lineRule="auto"/>
              <w:jc w:val="left"/>
              <w:rPr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="007540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93FAE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 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㊞</w:t>
            </w:r>
          </w:p>
          <w:p w:rsidR="00D13525" w:rsidRDefault="00D13525" w:rsidP="00D13525">
            <w:pPr>
              <w:spacing w:line="300" w:lineRule="auto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  <w:p w:rsidR="00D13525" w:rsidRPr="00D13525" w:rsidRDefault="00D13525" w:rsidP="00D13525">
            <w:pPr>
              <w:spacing w:line="300" w:lineRule="auto"/>
              <w:rPr>
                <w:rFonts w:ascii="BIZ UDゴシック" w:eastAsia="BIZ UDゴシック" w:hAnsi="BIZ UD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Pr="00D1352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u w:val="single"/>
              </w:rPr>
              <w:t>電話番号　〔　　　　　　　　　　　　　　　　　　　　〕</w:t>
            </w:r>
          </w:p>
          <w:p w:rsidR="00D13525" w:rsidRPr="00D13525" w:rsidRDefault="00D13525" w:rsidP="00D13525">
            <w:pPr>
              <w:spacing w:line="300" w:lineRule="auto"/>
              <w:rPr>
                <w:rFonts w:ascii="BIZ UDゴシック" w:eastAsia="BIZ UDゴシック" w:hAnsi="BIZ UDゴシック"/>
                <w:w w:val="8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Pr="00D13525">
              <w:rPr>
                <w:rFonts w:ascii="BIZ UDゴシック" w:eastAsia="BIZ UDゴシック" w:hAnsi="BIZ UDゴシック" w:hint="eastAsia"/>
                <w:w w:val="80"/>
                <w:kern w:val="0"/>
                <w:sz w:val="24"/>
                <w:szCs w:val="24"/>
                <w:fitText w:val="1920" w:id="-720664320"/>
              </w:rPr>
              <w:t>連絡用メールアドレス</w:t>
            </w:r>
          </w:p>
          <w:p w:rsidR="00AE2368" w:rsidRPr="00D13525" w:rsidRDefault="00D13525" w:rsidP="00D13525">
            <w:pPr>
              <w:rPr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D13525">
              <w:rPr>
                <w:rFonts w:ascii="BIZ UDゴシック" w:eastAsia="BIZ UDゴシック" w:hAnsi="BIZ UDゴシック" w:hint="eastAsia"/>
                <w:sz w:val="28"/>
                <w:szCs w:val="28"/>
                <w:u w:val="single"/>
              </w:rPr>
              <w:t>〔　　　　　　　　＠　　　　　　　　　　　　　〕</w:t>
            </w:r>
          </w:p>
          <w:p w:rsidR="000A2C2C" w:rsidRPr="00D13525" w:rsidRDefault="000A2C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13525" w:rsidRPr="000A2C2C" w:rsidRDefault="00D13525">
            <w:pPr>
              <w:rPr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135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以下はアンケート</w:t>
            </w:r>
            <w:r w:rsidR="009A374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（自己確認用）</w:t>
            </w:r>
            <w:r w:rsidRPr="00D135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です。</w:t>
            </w:r>
          </w:p>
        </w:tc>
      </w:tr>
      <w:tr w:rsidR="00AE2368" w:rsidRPr="00CD627B" w:rsidTr="00754021">
        <w:tc>
          <w:tcPr>
            <w:tcW w:w="9523" w:type="dxa"/>
          </w:tcPr>
          <w:tbl>
            <w:tblPr>
              <w:tblW w:w="9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8006"/>
            </w:tblGrid>
            <w:tr w:rsidR="000A2C2C" w:rsidRPr="00C52301" w:rsidTr="00754021">
              <w:trPr>
                <w:trHeight w:val="1105"/>
              </w:trPr>
              <w:tc>
                <w:tcPr>
                  <w:tcW w:w="1276" w:type="dxa"/>
                  <w:vMerge w:val="restart"/>
                  <w:vAlign w:val="center"/>
                </w:tcPr>
                <w:p w:rsidR="000A2C2C" w:rsidRPr="00CD627B" w:rsidRDefault="00D13525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資格要件</w:t>
                  </w:r>
                </w:p>
              </w:tc>
              <w:tc>
                <w:tcPr>
                  <w:tcW w:w="8006" w:type="dxa"/>
                  <w:tcBorders>
                    <w:bottom w:val="dotted" w:sz="4" w:space="0" w:color="auto"/>
                  </w:tcBorders>
                  <w:vAlign w:val="center"/>
                </w:tcPr>
                <w:p w:rsidR="000A2C2C" w:rsidRPr="00754021" w:rsidRDefault="00D13525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法人：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佐伯市内に事務所・店舗がありますか？</w:t>
                  </w:r>
                </w:p>
                <w:p w:rsidR="00D13525" w:rsidRPr="00754021" w:rsidRDefault="00D13525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個人：佐伯市に住民登録していますか？</w:t>
                  </w:r>
                </w:p>
                <w:p w:rsidR="000A2C2C" w:rsidRPr="00754021" w:rsidRDefault="00D13525" w:rsidP="00D13525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→　回答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〔 □ </w:t>
                  </w: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あり　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□ </w:t>
                  </w: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なし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〕　　　</w:t>
                  </w:r>
                </w:p>
              </w:tc>
            </w:tr>
            <w:tr w:rsidR="000A2C2C" w:rsidTr="00754021">
              <w:trPr>
                <w:trHeight w:val="489"/>
              </w:trPr>
              <w:tc>
                <w:tcPr>
                  <w:tcW w:w="1276" w:type="dxa"/>
                  <w:vMerge/>
                  <w:vAlign w:val="center"/>
                </w:tcPr>
                <w:p w:rsidR="000A2C2C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8006" w:type="dxa"/>
                  <w:tcBorders>
                    <w:top w:val="dotted" w:sz="4" w:space="0" w:color="auto"/>
                  </w:tcBorders>
                  <w:vAlign w:val="center"/>
                </w:tcPr>
                <w:p w:rsidR="00D13525" w:rsidRPr="00754021" w:rsidRDefault="00D13525" w:rsidP="00D13525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市税の滞納はありませんか？</w:t>
                  </w:r>
                </w:p>
                <w:p w:rsidR="000A2C2C" w:rsidRPr="00754021" w:rsidRDefault="00D13525" w:rsidP="00D13525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→　回答　〔 □ あり　　　□ なし　〕</w:t>
                  </w:r>
                </w:p>
              </w:tc>
            </w:tr>
            <w:tr w:rsidR="000A2C2C" w:rsidRPr="00CD627B" w:rsidTr="00754021">
              <w:trPr>
                <w:trHeight w:val="768"/>
              </w:trPr>
              <w:tc>
                <w:tcPr>
                  <w:tcW w:w="1276" w:type="dxa"/>
                  <w:vAlign w:val="center"/>
                </w:tcPr>
                <w:p w:rsidR="000A2C2C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従事者数</w:t>
                  </w:r>
                </w:p>
              </w:tc>
              <w:tc>
                <w:tcPr>
                  <w:tcW w:w="8006" w:type="dxa"/>
                  <w:vAlign w:val="center"/>
                </w:tcPr>
                <w:p w:rsidR="00754021" w:rsidRDefault="00754021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従業員のうち、作業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従事者数(現在</w:t>
                  </w:r>
                  <w:r w:rsidR="000A2C2C" w:rsidRPr="00754021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)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  <w:u w:val="single"/>
                    </w:rPr>
                    <w:t xml:space="preserve">　　　人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</w:t>
                  </w:r>
                </w:p>
                <w:p w:rsidR="000A2C2C" w:rsidRPr="00754021" w:rsidRDefault="00754021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　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許可取得時の従事者数(見込)</w: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  <w:u w:val="single"/>
                    </w:rPr>
                    <w:t xml:space="preserve">　　　人</w:t>
                  </w:r>
                </w:p>
              </w:tc>
            </w:tr>
            <w:tr w:rsidR="000A2C2C" w:rsidRPr="00AA30BD" w:rsidTr="00754021">
              <w:trPr>
                <w:trHeight w:val="918"/>
              </w:trPr>
              <w:tc>
                <w:tcPr>
                  <w:tcW w:w="1276" w:type="dxa"/>
                  <w:vAlign w:val="center"/>
                </w:tcPr>
                <w:p w:rsidR="000A2C2C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所有車両</w:t>
                  </w:r>
                </w:p>
              </w:tc>
              <w:tc>
                <w:tcPr>
                  <w:tcW w:w="8006" w:type="dxa"/>
                  <w:vAlign w:val="center"/>
                </w:tcPr>
                <w:p w:rsidR="000A2C2C" w:rsidRPr="00240E4B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※ 運搬車両について記入してください。</w:t>
                  </w:r>
                </w:p>
                <w:p w:rsidR="00754021" w:rsidRPr="00240E4B" w:rsidRDefault="00754021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  <w:u w:val="single"/>
                    </w:rPr>
                  </w:pPr>
                  <w:r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　現在の</w:t>
                  </w:r>
                  <w:r w:rsidR="000A2C2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所有車両</w:t>
                  </w:r>
                  <w:r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　　　　</w:t>
                  </w:r>
                  <w:r w:rsidR="000A2C2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  <w:u w:val="single"/>
                    </w:rPr>
                    <w:t xml:space="preserve">　　　台</w:t>
                  </w:r>
                </w:p>
                <w:p w:rsidR="000A2C2C" w:rsidRPr="00240E4B" w:rsidRDefault="00754021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  <w:u w:val="single"/>
                    </w:rPr>
                  </w:pPr>
                  <w:r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　</w:t>
                  </w:r>
                  <w:r w:rsidR="000A2C2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許可取得時の使用車両(見込)</w:t>
                  </w:r>
                  <w:r w:rsidR="000A2C2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  <w:u w:val="single"/>
                    </w:rPr>
                    <w:t xml:space="preserve">　　　台</w:t>
                  </w:r>
                  <w:r w:rsidR="00FF59E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（6</w:t>
                  </w:r>
                  <w:r w:rsidR="00FF59EC" w:rsidRPr="00240E4B"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  <w:t>m</w:t>
                  </w:r>
                  <w:r w:rsidR="00FF59EC" w:rsidRPr="00240E4B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以内）</w:t>
                  </w:r>
                </w:p>
              </w:tc>
            </w:tr>
            <w:tr w:rsidR="000A2C2C" w:rsidRPr="00CD627B" w:rsidTr="00754021">
              <w:trPr>
                <w:trHeight w:val="3380"/>
              </w:trPr>
              <w:tc>
                <w:tcPr>
                  <w:tcW w:w="1276" w:type="dxa"/>
                  <w:vAlign w:val="center"/>
                </w:tcPr>
                <w:p w:rsidR="000A2C2C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業種・</w:t>
                  </w:r>
                </w:p>
                <w:p w:rsidR="000A2C2C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保有資格</w:t>
                  </w:r>
                </w:p>
              </w:tc>
              <w:tc>
                <w:tcPr>
                  <w:tcW w:w="8006" w:type="dxa"/>
                  <w:vAlign w:val="center"/>
                </w:tcPr>
                <w:p w:rsidR="000A2C2C" w:rsidRPr="00754021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□　特殊清掃業（遺品整理士又は事件現場特殊清掃士）</w:t>
                  </w:r>
                </w:p>
                <w:p w:rsidR="000A2C2C" w:rsidRPr="00754021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□　建設業（解体工事業）の許可</w:t>
                  </w:r>
                </w:p>
                <w:p w:rsidR="000A2C2C" w:rsidRPr="00754021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□　貨物自動車運送業（引越運送事業）の許可</w:t>
                  </w:r>
                </w:p>
                <w:p w:rsidR="000A2C2C" w:rsidRPr="00754021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□　古物商</w:t>
                  </w:r>
                  <w:r w:rsidR="00D13525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の</w:t>
                  </w: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営業許可</w:t>
                  </w:r>
                </w:p>
                <w:p w:rsidR="000A2C2C" w:rsidRPr="00754021" w:rsidRDefault="00D13525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DF1D671" wp14:editId="71BCAC93">
                            <wp:simplePos x="0" y="0"/>
                            <wp:positionH relativeFrom="column">
                              <wp:posOffset>288290</wp:posOffset>
                            </wp:positionH>
                            <wp:positionV relativeFrom="paragraph">
                              <wp:posOffset>247650</wp:posOffset>
                            </wp:positionV>
                            <wp:extent cx="4563745" cy="561975"/>
                            <wp:effectExtent l="0" t="0" r="27305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63745" cy="56197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A61BC6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22.7pt;margin-top:19.5pt;width:359.3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" strokecolor="black [3213]"/>
                        </w:pict>
                      </mc:Fallback>
                    </mc:AlternateContent>
                  </w:r>
                  <w:r w:rsidR="000A2C2C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□　</w:t>
                  </w:r>
                  <w:r w:rsidR="00754021"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その他（参考となる資格情報）</w:t>
                  </w:r>
                </w:p>
                <w:p w:rsidR="00D13525" w:rsidRPr="00754021" w:rsidRDefault="00D13525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</w:p>
                <w:p w:rsidR="000A2C2C" w:rsidRPr="00754021" w:rsidRDefault="000A2C2C" w:rsidP="000A2C2C">
                  <w:pPr>
                    <w:spacing w:line="300" w:lineRule="auto"/>
                    <w:rPr>
                      <w:rFonts w:ascii="BIZ UDゴシック" w:eastAsia="BIZ UDゴシック" w:hAnsi="BIZ UDゴシック"/>
                      <w:sz w:val="28"/>
                      <w:szCs w:val="28"/>
                    </w:rPr>
                  </w:pPr>
                  <w:r w:rsidRPr="0075402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　　　　　　　　　　　　　　　　　　　　　　　　　</w:t>
                  </w:r>
                </w:p>
              </w:tc>
            </w:tr>
          </w:tbl>
          <w:p w:rsidR="00AE2368" w:rsidRPr="000A2C2C" w:rsidRDefault="00AE2368" w:rsidP="00693FAE">
            <w:pPr>
              <w:spacing w:line="300" w:lineRule="auto"/>
              <w:jc w:val="left"/>
              <w:rPr>
                <w:sz w:val="24"/>
                <w:szCs w:val="24"/>
              </w:rPr>
            </w:pPr>
          </w:p>
        </w:tc>
      </w:tr>
    </w:tbl>
    <w:p w:rsidR="00805717" w:rsidRDefault="00805717">
      <w:pPr>
        <w:rPr>
          <w:sz w:val="24"/>
          <w:szCs w:val="24"/>
        </w:rPr>
      </w:pPr>
    </w:p>
    <w:p w:rsidR="00AE2368" w:rsidRPr="00CD627B" w:rsidRDefault="008057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 添付が必要な書類　　　【</w:t>
      </w:r>
      <w:r w:rsidRPr="00805717">
        <w:rPr>
          <w:rFonts w:hint="eastAsia"/>
          <w:sz w:val="24"/>
          <w:szCs w:val="24"/>
        </w:rPr>
        <w:t>チェックシート</w:t>
      </w:r>
      <w:r w:rsidR="00FF59EC">
        <w:rPr>
          <w:rFonts w:hint="eastAsia"/>
          <w:sz w:val="24"/>
          <w:szCs w:val="24"/>
        </w:rPr>
        <w:t xml:space="preserve"> </w:t>
      </w:r>
      <w:r w:rsidRPr="00805717">
        <w:rPr>
          <w:rFonts w:hint="eastAsia"/>
          <w:sz w:val="24"/>
          <w:szCs w:val="24"/>
        </w:rPr>
        <w:t>兼</w:t>
      </w:r>
      <w:r w:rsidR="00FF59EC">
        <w:rPr>
          <w:rFonts w:hint="eastAsia"/>
          <w:sz w:val="24"/>
          <w:szCs w:val="24"/>
        </w:rPr>
        <w:t xml:space="preserve"> </w:t>
      </w:r>
      <w:r w:rsidRPr="00805717">
        <w:rPr>
          <w:rFonts w:hint="eastAsia"/>
          <w:sz w:val="24"/>
          <w:szCs w:val="24"/>
        </w:rPr>
        <w:t>申立書</w:t>
      </w:r>
      <w:r>
        <w:rPr>
          <w:rFonts w:hint="eastAsia"/>
          <w:sz w:val="24"/>
          <w:szCs w:val="24"/>
        </w:rPr>
        <w:t>】</w:t>
      </w:r>
    </w:p>
    <w:sectPr w:rsidR="00AE2368" w:rsidRPr="00CD627B" w:rsidSect="008037D4">
      <w:pgSz w:w="11906" w:h="16838" w:code="9"/>
      <w:pgMar w:top="567" w:right="1021" w:bottom="567" w:left="1247" w:header="284" w:footer="284" w:gutter="0"/>
      <w:cols w:space="425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68" w:rsidRDefault="00AE2368">
      <w:r>
        <w:separator/>
      </w:r>
    </w:p>
  </w:endnote>
  <w:endnote w:type="continuationSeparator" w:id="0">
    <w:p w:rsidR="00AE2368" w:rsidRDefault="00A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68" w:rsidRDefault="00AE2368">
      <w:r>
        <w:separator/>
      </w:r>
    </w:p>
  </w:footnote>
  <w:footnote w:type="continuationSeparator" w:id="0">
    <w:p w:rsidR="00AE2368" w:rsidRDefault="00AE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433"/>
  <w:displayHorizontalDrawingGridEvery w:val="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68"/>
    <w:rsid w:val="000116C2"/>
    <w:rsid w:val="000A2C2C"/>
    <w:rsid w:val="00240E4B"/>
    <w:rsid w:val="00333A8F"/>
    <w:rsid w:val="003663A2"/>
    <w:rsid w:val="00651612"/>
    <w:rsid w:val="00693FAE"/>
    <w:rsid w:val="006F5ACC"/>
    <w:rsid w:val="00754021"/>
    <w:rsid w:val="007A6DC4"/>
    <w:rsid w:val="008037D4"/>
    <w:rsid w:val="00805717"/>
    <w:rsid w:val="008754EB"/>
    <w:rsid w:val="0090002C"/>
    <w:rsid w:val="00913DBE"/>
    <w:rsid w:val="00947F9B"/>
    <w:rsid w:val="009A3741"/>
    <w:rsid w:val="009F032C"/>
    <w:rsid w:val="00AE2368"/>
    <w:rsid w:val="00C61988"/>
    <w:rsid w:val="00C82E15"/>
    <w:rsid w:val="00CD627B"/>
    <w:rsid w:val="00D13525"/>
    <w:rsid w:val="00DA441F"/>
    <w:rsid w:val="00E16A93"/>
    <w:rsid w:val="00F62483"/>
    <w:rsid w:val="00F87E10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643A51"/>
  <w14:defaultImageDpi w14:val="0"/>
  <w15:docId w15:val="{712E1DA3-FF48-49E0-A2F1-EA05CDB9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900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00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144</TotalTime>
  <Pages>1</Pages>
  <Words>398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大一郎</dc:creator>
  <cp:keywords/>
  <dc:description/>
  <cp:lastModifiedBy>吉岡 大一郎</cp:lastModifiedBy>
  <cp:revision>10</cp:revision>
  <cp:lastPrinted>2025-05-15T23:39:00Z</cp:lastPrinted>
  <dcterms:created xsi:type="dcterms:W3CDTF">2023-04-10T01:24:00Z</dcterms:created>
  <dcterms:modified xsi:type="dcterms:W3CDTF">2025-05-15T23:42:00Z</dcterms:modified>
</cp:coreProperties>
</file>