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EC" w:rsidRDefault="003A4DEC" w:rsidP="003A4DEC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p w:rsidR="00930B81" w:rsidRDefault="003A4DEC" w:rsidP="003A4DEC">
      <w:pPr>
        <w:spacing w:after="120"/>
      </w:pPr>
      <w:r>
        <w:t xml:space="preserve"> </w:t>
      </w:r>
      <w:r w:rsidR="00930B81">
        <w:t>(</w:t>
      </w:r>
      <w:r w:rsidR="00930B81">
        <w:rPr>
          <w:rFonts w:hint="eastAsia"/>
        </w:rPr>
        <w:t>その</w:t>
      </w:r>
      <w:r>
        <w:t>1</w:t>
      </w:r>
      <w:r w:rsidR="00930B81">
        <w:t>)</w:t>
      </w:r>
      <w:r>
        <w:t xml:space="preserve"> </w:t>
      </w:r>
    </w:p>
    <w:p w:rsidR="00930B81" w:rsidRDefault="00930B81">
      <w:pPr>
        <w:spacing w:after="120"/>
        <w:jc w:val="center"/>
      </w:pPr>
      <w:r>
        <w:rPr>
          <w:rFonts w:hint="eastAsia"/>
          <w:spacing w:val="420"/>
        </w:rPr>
        <w:t>入札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12"/>
        <w:gridCol w:w="1582"/>
        <w:gridCol w:w="1064"/>
        <w:gridCol w:w="1310"/>
        <w:gridCol w:w="1311"/>
        <w:gridCol w:w="1311"/>
      </w:tblGrid>
      <w:tr w:rsidR="00930B81" w:rsidTr="003A4DE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8524" w:type="dxa"/>
            <w:gridSpan w:val="7"/>
            <w:vAlign w:val="center"/>
          </w:tcPr>
          <w:p w:rsidR="00930B81" w:rsidRDefault="00930B81">
            <w:r>
              <w:rPr>
                <w:rFonts w:hint="eastAsia"/>
              </w:rPr>
              <w:t xml:space="preserve">　</w:t>
            </w:r>
            <w:r w:rsidRPr="003A4DEC">
              <w:rPr>
                <w:rFonts w:hint="eastAsia"/>
                <w:sz w:val="32"/>
              </w:rPr>
              <w:t>￥</w:t>
            </w:r>
          </w:p>
        </w:tc>
      </w:tr>
      <w:tr w:rsidR="00930B81" w:rsidTr="003A4DEC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34" w:type="dxa"/>
            <w:vMerge w:val="restart"/>
            <w:tcBorders>
              <w:left w:val="nil"/>
            </w:tcBorders>
          </w:tcPr>
          <w:p w:rsidR="00930B81" w:rsidRDefault="00930B81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30B81" w:rsidRDefault="00930B81" w:rsidP="003A4DEC">
            <w:pPr>
              <w:jc w:val="distribute"/>
            </w:pPr>
            <w:r>
              <w:rPr>
                <w:rFonts w:hint="eastAsia"/>
                <w:spacing w:val="115"/>
              </w:rPr>
              <w:t>業務</w:t>
            </w:r>
            <w:r>
              <w:rPr>
                <w:rFonts w:hint="eastAsia"/>
              </w:rPr>
              <w:t>名</w:t>
            </w:r>
          </w:p>
        </w:tc>
        <w:tc>
          <w:tcPr>
            <w:tcW w:w="6578" w:type="dxa"/>
            <w:gridSpan w:val="5"/>
            <w:vAlign w:val="center"/>
          </w:tcPr>
          <w:p w:rsidR="003A4DEC" w:rsidRDefault="00930B81">
            <w:r>
              <w:rPr>
                <w:rFonts w:hint="eastAsia"/>
              </w:rPr>
              <w:t xml:space="preserve">　</w:t>
            </w:r>
            <w:r w:rsidR="007C59D6" w:rsidRPr="007C59D6">
              <w:rPr>
                <w:rFonts w:hint="eastAsia"/>
              </w:rPr>
              <w:t xml:space="preserve">令和７年度　</w:t>
            </w:r>
            <w:r w:rsidR="00EA3D03">
              <w:rPr>
                <w:rFonts w:hint="eastAsia"/>
              </w:rPr>
              <w:t>佐伯市直川振興局</w:t>
            </w:r>
            <w:r w:rsidR="007C59D6" w:rsidRPr="007C59D6">
              <w:rPr>
                <w:rFonts w:hint="eastAsia"/>
              </w:rPr>
              <w:t>電話交換設備修繕</w:t>
            </w:r>
          </w:p>
        </w:tc>
      </w:tr>
      <w:tr w:rsidR="00930B81" w:rsidTr="003A4DEC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34" w:type="dxa"/>
            <w:vMerge/>
            <w:tcBorders>
              <w:left w:val="nil"/>
              <w:bottom w:val="nil"/>
            </w:tcBorders>
          </w:tcPr>
          <w:p w:rsidR="00930B81" w:rsidRDefault="00930B81"/>
        </w:tc>
        <w:tc>
          <w:tcPr>
            <w:tcW w:w="1512" w:type="dxa"/>
            <w:vAlign w:val="center"/>
          </w:tcPr>
          <w:p w:rsidR="00930B81" w:rsidRDefault="00930B81" w:rsidP="003A4DEC">
            <w:pPr>
              <w:jc w:val="distribute"/>
            </w:pPr>
            <w:r>
              <w:rPr>
                <w:rFonts w:hint="eastAsia"/>
              </w:rPr>
              <w:t>業務の場所</w:t>
            </w:r>
          </w:p>
        </w:tc>
        <w:tc>
          <w:tcPr>
            <w:tcW w:w="6578" w:type="dxa"/>
            <w:gridSpan w:val="5"/>
            <w:vAlign w:val="center"/>
          </w:tcPr>
          <w:p w:rsidR="00930B81" w:rsidRDefault="00930B81">
            <w:r>
              <w:rPr>
                <w:rFonts w:hint="eastAsia"/>
              </w:rPr>
              <w:t xml:space="preserve">　</w:t>
            </w:r>
            <w:r w:rsidR="003A4DEC">
              <w:rPr>
                <w:rFonts w:hint="eastAsia"/>
              </w:rPr>
              <w:t>大分県</w:t>
            </w:r>
            <w:r w:rsidR="003A4DEC" w:rsidRPr="00F00012">
              <w:rPr>
                <w:rFonts w:hint="eastAsia"/>
              </w:rPr>
              <w:t>佐伯市</w:t>
            </w:r>
            <w:r w:rsidR="00EA3D03">
              <w:rPr>
                <w:rFonts w:hint="eastAsia"/>
              </w:rPr>
              <w:t>直川大字赤木</w:t>
            </w:r>
            <w:r w:rsidR="00EA3D03">
              <w:t>105</w:t>
            </w:r>
            <w:r w:rsidR="00EA3D03">
              <w:rPr>
                <w:rFonts w:hint="eastAsia"/>
              </w:rPr>
              <w:t>番地</w:t>
            </w:r>
          </w:p>
        </w:tc>
      </w:tr>
      <w:tr w:rsidR="00930B81" w:rsidTr="003A4DE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</w:tcBorders>
          </w:tcPr>
          <w:p w:rsidR="00930B81" w:rsidRDefault="00930B8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30B81" w:rsidRDefault="00930B81">
            <w:pPr>
              <w:jc w:val="distribute"/>
            </w:pPr>
            <w:r>
              <w:rPr>
                <w:rFonts w:hint="eastAsia"/>
              </w:rPr>
              <w:t>くじ番号</w:t>
            </w:r>
          </w:p>
        </w:tc>
        <w:tc>
          <w:tcPr>
            <w:tcW w:w="1310" w:type="dxa"/>
            <w:tcBorders>
              <w:right w:val="dashed" w:sz="4" w:space="0" w:color="auto"/>
            </w:tcBorders>
          </w:tcPr>
          <w:p w:rsidR="00930B81" w:rsidRDefault="00930B81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left w:val="nil"/>
              <w:right w:val="dashed" w:sz="4" w:space="0" w:color="auto"/>
            </w:tcBorders>
          </w:tcPr>
          <w:p w:rsidR="00930B81" w:rsidRDefault="00930B81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left w:val="nil"/>
            </w:tcBorders>
          </w:tcPr>
          <w:p w:rsidR="00930B81" w:rsidRDefault="00930B81">
            <w:r>
              <w:rPr>
                <w:rFonts w:hint="eastAsia"/>
              </w:rPr>
              <w:t xml:space="preserve">　</w:t>
            </w:r>
          </w:p>
        </w:tc>
      </w:tr>
    </w:tbl>
    <w:p w:rsidR="00930B81" w:rsidRDefault="00930B81">
      <w:pPr>
        <w:spacing w:before="120" w:after="40"/>
      </w:pPr>
      <w:r>
        <w:rPr>
          <w:rFonts w:hint="eastAsia"/>
        </w:rPr>
        <w:t xml:space="preserve">　</w:t>
      </w:r>
      <w:r w:rsidR="00D377CF" w:rsidRPr="00D377CF">
        <w:rPr>
          <w:rFonts w:hint="eastAsia"/>
        </w:rPr>
        <w:t>佐伯市契約規則を</w:t>
      </w:r>
      <w:r>
        <w:rPr>
          <w:rFonts w:hint="eastAsia"/>
        </w:rPr>
        <w:t>承諾の上、上記のとおり入札します。</w:t>
      </w:r>
    </w:p>
    <w:p w:rsidR="00930B81" w:rsidRDefault="00930B81">
      <w:r>
        <w:rPr>
          <w:rFonts w:hint="eastAsia"/>
        </w:rPr>
        <w:t xml:space="preserve">　　　　</w:t>
      </w:r>
      <w:r w:rsidR="003A4DE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930B81" w:rsidRDefault="00930B81"/>
    <w:p w:rsidR="003A4DEC" w:rsidRDefault="003A4DEC"/>
    <w:p w:rsidR="00930B81" w:rsidRDefault="00930B81">
      <w:pPr>
        <w:spacing w:after="4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</w:t>
      </w:r>
      <w:r w:rsidR="003A4DEC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3A4DEC" w:rsidRDefault="003A4DEC">
      <w:pPr>
        <w:spacing w:after="40"/>
        <w:jc w:val="right"/>
      </w:pPr>
    </w:p>
    <w:p w:rsidR="00930B81" w:rsidRDefault="00930B81">
      <w:pPr>
        <w:spacing w:after="40"/>
        <w:jc w:val="right"/>
      </w:pPr>
      <w:r>
        <w:rPr>
          <w:rFonts w:hint="eastAsia"/>
        </w:rPr>
        <w:t xml:space="preserve">商号又は名称　　　　　　　　　　</w:t>
      </w:r>
      <w:r w:rsidR="003A4DEC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3A4DEC" w:rsidRDefault="003A4DEC">
      <w:pPr>
        <w:spacing w:after="40"/>
        <w:jc w:val="right"/>
      </w:pPr>
    </w:p>
    <w:p w:rsidR="00930B81" w:rsidRDefault="00E26B63">
      <w:pPr>
        <w:spacing w:after="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B013FF" id="Oval 2" o:spid="_x0000_s1026" style="position:absolute;left:0;text-align:left;margin-left:483pt;margin-top:2.1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M4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930B81">
        <w:rPr>
          <w:rFonts w:hint="eastAsia"/>
          <w:spacing w:val="26"/>
        </w:rPr>
        <w:t>代表者氏</w:t>
      </w:r>
      <w:r w:rsidR="00930B81">
        <w:rPr>
          <w:rFonts w:hint="eastAsia"/>
        </w:rPr>
        <w:t xml:space="preserve">名　　　　　　　　　</w:t>
      </w:r>
      <w:r w:rsidR="003A4DEC">
        <w:rPr>
          <w:rFonts w:hint="eastAsia"/>
        </w:rPr>
        <w:t xml:space="preserve">　　　　　</w:t>
      </w:r>
      <w:r w:rsidR="00930B81">
        <w:rPr>
          <w:rFonts w:hint="eastAsia"/>
        </w:rPr>
        <w:t xml:space="preserve">　印　</w:t>
      </w:r>
    </w:p>
    <w:p w:rsidR="003A4DEC" w:rsidRDefault="00930B81">
      <w:r>
        <w:rPr>
          <w:rFonts w:hint="eastAsia"/>
        </w:rPr>
        <w:t xml:space="preserve">　</w:t>
      </w:r>
    </w:p>
    <w:p w:rsidR="003A4DEC" w:rsidRDefault="003A4DEC"/>
    <w:p w:rsidR="00930B81" w:rsidRDefault="00930B81" w:rsidP="003A4DEC">
      <w:pPr>
        <w:ind w:firstLineChars="100" w:firstLine="210"/>
      </w:pPr>
      <w:r>
        <w:rPr>
          <w:rFonts w:hint="eastAsia"/>
        </w:rPr>
        <w:t xml:space="preserve">契約担当者　</w:t>
      </w:r>
      <w:r w:rsidR="003A4DEC">
        <w:rPr>
          <w:rFonts w:hint="eastAsia"/>
        </w:rPr>
        <w:t xml:space="preserve">佐伯市長　</w:t>
      </w:r>
      <w:r w:rsidR="007C59D6">
        <w:rPr>
          <w:rFonts w:hint="eastAsia"/>
        </w:rPr>
        <w:t>冨髙　国子</w:t>
      </w:r>
      <w:r>
        <w:rPr>
          <w:rFonts w:hint="eastAsia"/>
        </w:rPr>
        <w:t xml:space="preserve">　様</w:t>
      </w:r>
    </w:p>
    <w:p w:rsidR="00930B81" w:rsidRDefault="00930B81"/>
    <w:p w:rsidR="00930B81" w:rsidRDefault="00930B81" w:rsidP="003A4DEC"/>
    <w:p w:rsidR="007D1E9F" w:rsidRDefault="007D1E9F" w:rsidP="003A4DEC"/>
    <w:p w:rsidR="007D1E9F" w:rsidRDefault="007D1E9F" w:rsidP="003A4DEC"/>
    <w:p w:rsidR="007D1E9F" w:rsidRDefault="007D1E9F" w:rsidP="003A4DEC"/>
    <w:p w:rsidR="007D1E9F" w:rsidRDefault="007D1E9F" w:rsidP="003A4DEC"/>
    <w:p w:rsidR="007D1E9F" w:rsidRDefault="007D1E9F" w:rsidP="003A4DEC"/>
    <w:p w:rsidR="007D1E9F" w:rsidRDefault="007D1E9F" w:rsidP="003A4DEC"/>
    <w:p w:rsidR="007D1E9F" w:rsidRDefault="007D1E9F" w:rsidP="003A4DEC"/>
    <w:p w:rsidR="007D1E9F" w:rsidRDefault="00E26B63" w:rsidP="007D1E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-718185</wp:posOffset>
                </wp:positionV>
                <wp:extent cx="1657350" cy="8445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9F" w:rsidRPr="007D1E9F" w:rsidRDefault="007D1E9F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 w:rsidRPr="007D1E9F"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45pt;margin-top:-56.55pt;width:130.5pt;height:6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" stroked="f">
                <v:textbox inset="5.85pt,.7pt,5.85pt,.7pt">
                  <w:txbxContent>
                    <w:p w:rsidR="007D1E9F" w:rsidRPr="007D1E9F" w:rsidRDefault="007D1E9F">
                      <w:pPr>
                        <w:rPr>
                          <w:color w:val="FF0000"/>
                          <w:sz w:val="72"/>
                        </w:rPr>
                      </w:pPr>
                      <w:r w:rsidRPr="007D1E9F">
                        <w:rPr>
                          <w:rFonts w:hint="eastAsia"/>
                          <w:color w:val="FF0000"/>
                          <w:sz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D1E9F">
        <w:rPr>
          <w:rFonts w:hint="eastAsia"/>
        </w:rPr>
        <w:t>様式第</w:t>
      </w:r>
      <w:r w:rsidR="007D1E9F">
        <w:t>12</w:t>
      </w:r>
      <w:r w:rsidR="007D1E9F">
        <w:rPr>
          <w:rFonts w:hint="eastAsia"/>
        </w:rPr>
        <w:t>号</w:t>
      </w:r>
      <w:r w:rsidR="007D1E9F">
        <w:t>(</w:t>
      </w:r>
      <w:r w:rsidR="007D1E9F">
        <w:rPr>
          <w:rFonts w:hint="eastAsia"/>
        </w:rPr>
        <w:t>第</w:t>
      </w:r>
      <w:r w:rsidR="007D1E9F">
        <w:t>26</w:t>
      </w:r>
      <w:r w:rsidR="007D1E9F">
        <w:rPr>
          <w:rFonts w:hint="eastAsia"/>
        </w:rPr>
        <w:t>条関係</w:t>
      </w:r>
      <w:r w:rsidR="007D1E9F">
        <w:t>)</w:t>
      </w:r>
    </w:p>
    <w:p w:rsidR="007D1E9F" w:rsidRDefault="007D1E9F" w:rsidP="007D1E9F">
      <w:pPr>
        <w:spacing w:after="120"/>
      </w:pPr>
      <w:r>
        <w:t xml:space="preserve"> (</w:t>
      </w:r>
      <w:r>
        <w:rPr>
          <w:rFonts w:hint="eastAsia"/>
        </w:rPr>
        <w:t>その</w:t>
      </w:r>
      <w:r>
        <w:t xml:space="preserve">1) </w:t>
      </w:r>
    </w:p>
    <w:p w:rsidR="007D1E9F" w:rsidRDefault="00E26B63" w:rsidP="007D1E9F">
      <w:pPr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1199515</wp:posOffset>
                </wp:positionV>
                <wp:extent cx="1562100" cy="36195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61950"/>
                        </a:xfrm>
                        <a:prstGeom prst="wedgeRectCallout">
                          <a:avLst>
                            <a:gd name="adj1" fmla="val 39838"/>
                            <a:gd name="adj2" fmla="val -15491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1E9F" w:rsidRDefault="007D1E9F" w:rsidP="007D1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税抜きの金額を記入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-15.05pt;margin-top:94.45pt;width:123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" adj="19405,-22661" fillcolor="white [3201]" strokecolor="#c0504d [3205]" strokeweight="2.5pt">
                <v:shadow color="#868686"/>
                <v:textbox inset="5.85pt,.7pt,5.85pt,.7pt">
                  <w:txbxContent>
                    <w:p w:rsidR="007D1E9F" w:rsidRDefault="007D1E9F" w:rsidP="007D1E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税抜きの金額を記入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7D1E9F">
        <w:rPr>
          <w:rFonts w:hint="eastAsia"/>
          <w:spacing w:val="420"/>
        </w:rPr>
        <w:t>入札</w:t>
      </w:r>
      <w:r w:rsidR="007D1E9F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12"/>
        <w:gridCol w:w="1582"/>
        <w:gridCol w:w="1064"/>
        <w:gridCol w:w="1310"/>
        <w:gridCol w:w="1311"/>
        <w:gridCol w:w="1311"/>
      </w:tblGrid>
      <w:tr w:rsidR="007D1E9F" w:rsidTr="007D1E9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8524" w:type="dxa"/>
            <w:gridSpan w:val="7"/>
            <w:shd w:val="clear" w:color="auto" w:fill="FFFF00"/>
            <w:vAlign w:val="center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  <w:r w:rsidRPr="003A4DEC">
              <w:rPr>
                <w:rFonts w:hint="eastAsia"/>
                <w:sz w:val="32"/>
              </w:rPr>
              <w:t>￥</w:t>
            </w: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D1E9F" w:rsidTr="00A31B0D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34" w:type="dxa"/>
            <w:vMerge w:val="restart"/>
            <w:tcBorders>
              <w:left w:val="nil"/>
            </w:tcBorders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7D1E9F" w:rsidRDefault="007D1E9F" w:rsidP="00A31B0D">
            <w:pPr>
              <w:jc w:val="distribute"/>
            </w:pPr>
            <w:r>
              <w:rPr>
                <w:rFonts w:hint="eastAsia"/>
                <w:spacing w:val="115"/>
              </w:rPr>
              <w:t>業務</w:t>
            </w:r>
            <w:r>
              <w:rPr>
                <w:rFonts w:hint="eastAsia"/>
              </w:rPr>
              <w:t>名</w:t>
            </w:r>
          </w:p>
        </w:tc>
        <w:tc>
          <w:tcPr>
            <w:tcW w:w="6578" w:type="dxa"/>
            <w:gridSpan w:val="5"/>
            <w:vAlign w:val="center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  <w:r w:rsidR="00360BB5" w:rsidRPr="007C59D6">
              <w:rPr>
                <w:rFonts w:hint="eastAsia"/>
              </w:rPr>
              <w:t xml:space="preserve">令和７年度　</w:t>
            </w:r>
            <w:r w:rsidR="00360BB5">
              <w:rPr>
                <w:rFonts w:hint="eastAsia"/>
              </w:rPr>
              <w:t>佐伯市直川振興局</w:t>
            </w:r>
            <w:r w:rsidR="00360BB5" w:rsidRPr="007C59D6">
              <w:rPr>
                <w:rFonts w:hint="eastAsia"/>
              </w:rPr>
              <w:t>電話交換設備修繕</w:t>
            </w:r>
          </w:p>
        </w:tc>
      </w:tr>
      <w:tr w:rsidR="007D1E9F" w:rsidTr="00A31B0D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34" w:type="dxa"/>
            <w:vMerge/>
            <w:tcBorders>
              <w:left w:val="nil"/>
              <w:bottom w:val="nil"/>
            </w:tcBorders>
          </w:tcPr>
          <w:p w:rsidR="007D1E9F" w:rsidRDefault="007D1E9F" w:rsidP="00A31B0D"/>
        </w:tc>
        <w:tc>
          <w:tcPr>
            <w:tcW w:w="1512" w:type="dxa"/>
            <w:vAlign w:val="center"/>
          </w:tcPr>
          <w:p w:rsidR="007D1E9F" w:rsidRDefault="007D1E9F" w:rsidP="00A31B0D">
            <w:pPr>
              <w:jc w:val="distribute"/>
            </w:pPr>
            <w:r>
              <w:rPr>
                <w:rFonts w:hint="eastAsia"/>
              </w:rPr>
              <w:t>業務の場所</w:t>
            </w:r>
          </w:p>
        </w:tc>
        <w:tc>
          <w:tcPr>
            <w:tcW w:w="6578" w:type="dxa"/>
            <w:gridSpan w:val="5"/>
            <w:vAlign w:val="center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  <w:r w:rsidR="00360BB5">
              <w:rPr>
                <w:rFonts w:hint="eastAsia"/>
              </w:rPr>
              <w:t>大分県</w:t>
            </w:r>
            <w:r w:rsidR="00360BB5" w:rsidRPr="00F00012">
              <w:rPr>
                <w:rFonts w:hint="eastAsia"/>
              </w:rPr>
              <w:t>佐伯市</w:t>
            </w:r>
            <w:r w:rsidR="00360BB5">
              <w:rPr>
                <w:rFonts w:hint="eastAsia"/>
              </w:rPr>
              <w:t>直川大字赤木</w:t>
            </w:r>
            <w:r w:rsidR="00360BB5">
              <w:t>105</w:t>
            </w:r>
            <w:r w:rsidR="00360BB5">
              <w:rPr>
                <w:rFonts w:hint="eastAsia"/>
              </w:rPr>
              <w:t>番地</w:t>
            </w:r>
          </w:p>
        </w:tc>
      </w:tr>
      <w:tr w:rsidR="007D1E9F" w:rsidTr="007D1E9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</w:tcBorders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D1E9F" w:rsidRDefault="007D1E9F" w:rsidP="00A31B0D">
            <w:pPr>
              <w:jc w:val="distribute"/>
            </w:pPr>
            <w:r>
              <w:rPr>
                <w:rFonts w:hint="eastAsia"/>
              </w:rPr>
              <w:t>くじ番号</w:t>
            </w:r>
          </w:p>
        </w:tc>
        <w:tc>
          <w:tcPr>
            <w:tcW w:w="1310" w:type="dxa"/>
            <w:tcBorders>
              <w:right w:val="dashed" w:sz="4" w:space="0" w:color="auto"/>
            </w:tcBorders>
            <w:shd w:val="clear" w:color="auto" w:fill="FFFF00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left w:val="nil"/>
              <w:right w:val="dashed" w:sz="4" w:space="0" w:color="auto"/>
            </w:tcBorders>
            <w:shd w:val="clear" w:color="auto" w:fill="FFFF00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left w:val="nil"/>
            </w:tcBorders>
            <w:shd w:val="clear" w:color="auto" w:fill="FFFF00"/>
          </w:tcPr>
          <w:p w:rsidR="007D1E9F" w:rsidRDefault="007D1E9F" w:rsidP="00A31B0D">
            <w:r>
              <w:rPr>
                <w:rFonts w:hint="eastAsia"/>
              </w:rPr>
              <w:t xml:space="preserve">　</w:t>
            </w:r>
          </w:p>
        </w:tc>
      </w:tr>
    </w:tbl>
    <w:p w:rsidR="007D1E9F" w:rsidRDefault="007D1E9F" w:rsidP="007D1E9F">
      <w:pPr>
        <w:spacing w:before="120" w:after="40"/>
      </w:pPr>
      <w:r>
        <w:rPr>
          <w:rFonts w:hint="eastAsia"/>
        </w:rPr>
        <w:t xml:space="preserve">　</w:t>
      </w:r>
      <w:r w:rsidRPr="00D377CF">
        <w:rPr>
          <w:rFonts w:hint="eastAsia"/>
        </w:rPr>
        <w:t>佐伯市契約規則を</w:t>
      </w:r>
      <w:r>
        <w:rPr>
          <w:rFonts w:hint="eastAsia"/>
        </w:rPr>
        <w:t>承諾の上、上記のとおり入札します。</w:t>
      </w:r>
    </w:p>
    <w:p w:rsidR="007D1E9F" w:rsidRDefault="00E26B63" w:rsidP="007D1E9F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69215</wp:posOffset>
                </wp:positionV>
                <wp:extent cx="2254250" cy="3429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342900"/>
                        </a:xfrm>
                        <a:prstGeom prst="wedgeRectCallout">
                          <a:avLst>
                            <a:gd name="adj1" fmla="val -10282"/>
                            <a:gd name="adj2" fmla="val -17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1E9F" w:rsidRDefault="007D1E9F" w:rsidP="007D1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くじ番号（任意の３桁）を記入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257.95pt;margin-top:5.45pt;width:177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" adj="8579,-25920" fillcolor="white [3201]" strokecolor="#c0504d [3205]" strokeweight="2.5pt">
                <v:shadow color="#868686"/>
                <v:textbox inset="5.85pt,.7pt,5.85pt,.7pt">
                  <w:txbxContent>
                    <w:p w:rsidR="007D1E9F" w:rsidRDefault="007D1E9F" w:rsidP="007D1E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くじ番号（任意の３桁）を記入</w:t>
                      </w:r>
                    </w:p>
                  </w:txbxContent>
                </v:textbox>
              </v:shape>
            </w:pict>
          </mc:Fallback>
        </mc:AlternateContent>
      </w:r>
      <w:r w:rsidR="007D1E9F">
        <w:rPr>
          <w:rFonts w:hint="eastAsia"/>
        </w:rPr>
        <w:t xml:space="preserve">　　　　令和　　　年　　　月　　　日</w:t>
      </w:r>
    </w:p>
    <w:p w:rsidR="007D1E9F" w:rsidRDefault="007D1E9F" w:rsidP="007D1E9F"/>
    <w:p w:rsidR="007D1E9F" w:rsidRDefault="007D1E9F" w:rsidP="007D1E9F"/>
    <w:p w:rsidR="007D1E9F" w:rsidRDefault="00E26B63" w:rsidP="007D1E9F">
      <w:pPr>
        <w:spacing w:after="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66040</wp:posOffset>
                </wp:positionV>
                <wp:extent cx="1568450" cy="3429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342900"/>
                        </a:xfrm>
                        <a:prstGeom prst="wedgeRectCallout">
                          <a:avLst>
                            <a:gd name="adj1" fmla="val 2227"/>
                            <a:gd name="adj2" fmla="val -19592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1E9F" w:rsidRDefault="00E540E4" w:rsidP="007D1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入札書作成日を記入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61" style="position:absolute;left:0;text-align:left;margin-left:1.45pt;margin-top:5.2pt;width:123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" adj="11281,-31520" strokecolor="#c0504d" strokeweight="2.5pt">
                <v:shadow color="#868686"/>
                <v:textbox inset="5.85pt,.7pt,5.85pt,.7pt">
                  <w:txbxContent>
                    <w:p w:rsidR="007D1E9F" w:rsidRDefault="00E540E4" w:rsidP="007D1E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入札書作成日を記入</w:t>
                      </w:r>
                    </w:p>
                  </w:txbxContent>
                </v:textbox>
              </v:shape>
            </w:pict>
          </mc:Fallback>
        </mc:AlternateContent>
      </w:r>
      <w:r w:rsidR="007D1E9F">
        <w:rPr>
          <w:rFonts w:hint="eastAsia"/>
          <w:spacing w:val="420"/>
        </w:rPr>
        <w:t>住</w:t>
      </w:r>
      <w:r w:rsidR="007D1E9F">
        <w:rPr>
          <w:rFonts w:hint="eastAsia"/>
        </w:rPr>
        <w:t xml:space="preserve">所　　</w:t>
      </w:r>
      <w:r w:rsidR="00E540E4">
        <w:rPr>
          <w:rFonts w:hint="eastAsia"/>
        </w:rPr>
        <w:t>○○県○○市○○１丁目１番１号</w:t>
      </w:r>
    </w:p>
    <w:p w:rsidR="007D1E9F" w:rsidRDefault="007D1E9F" w:rsidP="007D1E9F">
      <w:pPr>
        <w:spacing w:after="40"/>
        <w:jc w:val="right"/>
      </w:pPr>
    </w:p>
    <w:p w:rsidR="007D1E9F" w:rsidRDefault="007D1E9F" w:rsidP="007D1E9F">
      <w:pPr>
        <w:spacing w:after="40"/>
        <w:jc w:val="right"/>
      </w:pPr>
      <w:r>
        <w:rPr>
          <w:rFonts w:hint="eastAsia"/>
        </w:rPr>
        <w:t xml:space="preserve">商号又は名称　</w:t>
      </w:r>
      <w:r w:rsidR="00E540E4">
        <w:rPr>
          <w:rFonts w:hint="eastAsia"/>
        </w:rPr>
        <w:t xml:space="preserve">　株式会社　○○○○　××支社　</w:t>
      </w:r>
    </w:p>
    <w:p w:rsidR="007D1E9F" w:rsidRPr="00E540E4" w:rsidRDefault="007D1E9F" w:rsidP="007D1E9F">
      <w:pPr>
        <w:spacing w:after="40"/>
        <w:jc w:val="right"/>
      </w:pPr>
    </w:p>
    <w:p w:rsidR="007D1E9F" w:rsidRDefault="00E26B63" w:rsidP="007D1E9F">
      <w:pPr>
        <w:spacing w:after="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938E0" id="Oval 7" o:spid="_x0000_s1026" style="position:absolute;left:0;text-align:left;margin-left:483pt;margin-top:2.1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Et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7D1E9F">
        <w:rPr>
          <w:rFonts w:hint="eastAsia"/>
          <w:spacing w:val="26"/>
        </w:rPr>
        <w:t>代表者氏</w:t>
      </w:r>
      <w:r w:rsidR="007D1E9F">
        <w:rPr>
          <w:rFonts w:hint="eastAsia"/>
        </w:rPr>
        <w:t xml:space="preserve">名　　</w:t>
      </w:r>
      <w:r w:rsidR="00E540E4">
        <w:rPr>
          <w:rFonts w:hint="eastAsia"/>
        </w:rPr>
        <w:t>支社長</w:t>
      </w:r>
      <w:r w:rsidR="007D1E9F">
        <w:rPr>
          <w:rFonts w:hint="eastAsia"/>
        </w:rPr>
        <w:t xml:space="preserve">　　</w:t>
      </w:r>
      <w:r w:rsidR="00E540E4">
        <w:rPr>
          <w:rFonts w:hint="eastAsia"/>
        </w:rPr>
        <w:t>○○　○○</w:t>
      </w:r>
      <w:r w:rsidR="007D1E9F">
        <w:rPr>
          <w:rFonts w:hint="eastAsia"/>
        </w:rPr>
        <w:t xml:space="preserve">　　　印　</w:t>
      </w:r>
    </w:p>
    <w:p w:rsidR="007D1E9F" w:rsidRDefault="007D1E9F" w:rsidP="007D1E9F">
      <w:r>
        <w:rPr>
          <w:rFonts w:hint="eastAsia"/>
        </w:rPr>
        <w:t xml:space="preserve">　</w:t>
      </w:r>
    </w:p>
    <w:p w:rsidR="007D1E9F" w:rsidRDefault="007D1E9F" w:rsidP="007D1E9F"/>
    <w:p w:rsidR="007D1E9F" w:rsidRDefault="007D1E9F" w:rsidP="007D1E9F">
      <w:pPr>
        <w:ind w:firstLineChars="100" w:firstLine="210"/>
      </w:pPr>
      <w:r>
        <w:rPr>
          <w:rFonts w:hint="eastAsia"/>
        </w:rPr>
        <w:t xml:space="preserve">契約担当者　佐伯市長　</w:t>
      </w:r>
      <w:r w:rsidR="007C59D6">
        <w:rPr>
          <w:rFonts w:hint="eastAsia"/>
        </w:rPr>
        <w:t>冨髙　国子</w:t>
      </w:r>
      <w:r>
        <w:rPr>
          <w:rFonts w:hint="eastAsia"/>
        </w:rPr>
        <w:t xml:space="preserve">　様</w:t>
      </w:r>
    </w:p>
    <w:p w:rsidR="007D1E9F" w:rsidRDefault="007D1E9F" w:rsidP="007D1E9F"/>
    <w:p w:rsidR="007D1E9F" w:rsidRDefault="007D1E9F" w:rsidP="007D1E9F"/>
    <w:p w:rsidR="007D1E9F" w:rsidRDefault="007D1E9F" w:rsidP="007D1E9F"/>
    <w:p w:rsidR="007D1E9F" w:rsidRDefault="007D1E9F" w:rsidP="007D1E9F"/>
    <w:p w:rsidR="007D1E9F" w:rsidRDefault="007D1E9F" w:rsidP="007D1E9F"/>
    <w:p w:rsidR="007D1E9F" w:rsidRDefault="007D1E9F" w:rsidP="007D1E9F"/>
    <w:p w:rsidR="007D1E9F" w:rsidRDefault="007D1E9F" w:rsidP="007D1E9F"/>
    <w:p w:rsidR="007D1E9F" w:rsidRDefault="007D1E9F" w:rsidP="007D1E9F"/>
    <w:p w:rsidR="007D1E9F" w:rsidRPr="007D1E9F" w:rsidRDefault="007D1E9F" w:rsidP="003A4DEC"/>
    <w:sectPr w:rsidR="007D1E9F" w:rsidRPr="007D1E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1A1" w:rsidRDefault="002171A1">
      <w:r>
        <w:separator/>
      </w:r>
    </w:p>
  </w:endnote>
  <w:endnote w:type="continuationSeparator" w:id="0">
    <w:p w:rsidR="002171A1" w:rsidRDefault="0021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1A1" w:rsidRDefault="002171A1">
      <w:r>
        <w:separator/>
      </w:r>
    </w:p>
  </w:footnote>
  <w:footnote w:type="continuationSeparator" w:id="0">
    <w:p w:rsidR="002171A1" w:rsidRDefault="0021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1"/>
    <w:rsid w:val="000C146F"/>
    <w:rsid w:val="001F6634"/>
    <w:rsid w:val="002171A1"/>
    <w:rsid w:val="002B279E"/>
    <w:rsid w:val="00360BB5"/>
    <w:rsid w:val="003932B7"/>
    <w:rsid w:val="003A06AD"/>
    <w:rsid w:val="003A4DEC"/>
    <w:rsid w:val="003A7883"/>
    <w:rsid w:val="007C59D6"/>
    <w:rsid w:val="007D1E9F"/>
    <w:rsid w:val="00930B81"/>
    <w:rsid w:val="00A31B0D"/>
    <w:rsid w:val="00A86BC5"/>
    <w:rsid w:val="00CD75EE"/>
    <w:rsid w:val="00D377CF"/>
    <w:rsid w:val="00E26B63"/>
    <w:rsid w:val="00E540E4"/>
    <w:rsid w:val="00EA3D03"/>
    <w:rsid w:val="00F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31DA97-ABC6-4FDE-8014-9513070C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曽宮 浩也</cp:lastModifiedBy>
  <cp:revision>2</cp:revision>
  <dcterms:created xsi:type="dcterms:W3CDTF">2026-01-29T07:50:00Z</dcterms:created>
  <dcterms:modified xsi:type="dcterms:W3CDTF">2026-01-29T07:50:00Z</dcterms:modified>
</cp:coreProperties>
</file>