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FA" w:rsidRDefault="00930CFA">
      <w:pPr>
        <w:pStyle w:val="a3"/>
        <w:jc w:val="center"/>
      </w:pPr>
      <w:r>
        <w:rPr>
          <w:rFonts w:ascii="ＭＳ 明朝" w:hAnsi="ＭＳ 明朝" w:hint="eastAsia"/>
        </w:rPr>
        <w:t>質　問　書</w:t>
      </w:r>
    </w:p>
    <w:p w:rsidR="00930CFA" w:rsidRDefault="00930CFA">
      <w:pPr>
        <w:pStyle w:val="a3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8"/>
        <w:gridCol w:w="5830"/>
      </w:tblGrid>
      <w:tr w:rsidR="00E9534C" w:rsidTr="00E9534C">
        <w:trPr>
          <w:trHeight w:val="65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34C" w:rsidRDefault="00E9534C" w:rsidP="00C83C1B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件　　　名</w:t>
            </w:r>
          </w:p>
        </w:tc>
        <w:tc>
          <w:tcPr>
            <w:tcW w:w="5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534C" w:rsidRPr="00E9534C" w:rsidRDefault="00407223" w:rsidP="00E9534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07223">
              <w:rPr>
                <w:rFonts w:hint="eastAsia"/>
              </w:rPr>
              <w:t xml:space="preserve">令和７年度　</w:t>
            </w:r>
            <w:r w:rsidR="001C0A3D">
              <w:rPr>
                <w:rFonts w:hint="eastAsia"/>
              </w:rPr>
              <w:t>佐伯市直川振興局</w:t>
            </w:r>
            <w:r w:rsidRPr="00407223">
              <w:rPr>
                <w:rFonts w:hint="eastAsia"/>
              </w:rPr>
              <w:t>電話交換設備修繕</w:t>
            </w:r>
          </w:p>
        </w:tc>
      </w:tr>
      <w:tr w:rsidR="00930CFA" w:rsidTr="00E9534C">
        <w:trPr>
          <w:trHeight w:hRule="exact" w:val="33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FA" w:rsidRDefault="00930CFA" w:rsidP="00C83C1B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提　出　日</w:t>
            </w:r>
          </w:p>
        </w:tc>
        <w:tc>
          <w:tcPr>
            <w:tcW w:w="5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0CFA" w:rsidRDefault="00930CFA">
            <w:pPr>
              <w:pStyle w:val="a3"/>
            </w:pPr>
          </w:p>
        </w:tc>
      </w:tr>
      <w:tr w:rsidR="00930CFA">
        <w:trPr>
          <w:trHeight w:hRule="exact" w:val="331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FA" w:rsidRDefault="00930CFA" w:rsidP="00C83C1B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質　問　者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0CFA" w:rsidRDefault="00930CFA">
            <w:pPr>
              <w:pStyle w:val="a3"/>
            </w:pPr>
          </w:p>
        </w:tc>
      </w:tr>
      <w:tr w:rsidR="00930CFA">
        <w:trPr>
          <w:trHeight w:hRule="exact" w:val="7655"/>
        </w:trPr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FA" w:rsidRDefault="00930CFA" w:rsidP="00C83C1B">
            <w:pPr>
              <w:pStyle w:val="a3"/>
              <w:ind w:firstLineChars="100" w:firstLine="210"/>
            </w:pPr>
            <w:r>
              <w:rPr>
                <w:rFonts w:ascii="ＭＳ 明朝" w:hAnsi="ＭＳ 明朝" w:hint="eastAsia"/>
              </w:rPr>
              <w:t>次のとおり質問致します。</w:t>
            </w:r>
            <w:bookmarkStart w:id="0" w:name="_GoBack"/>
            <w:bookmarkEnd w:id="0"/>
          </w:p>
        </w:tc>
      </w:tr>
    </w:tbl>
    <w:p w:rsidR="00930CFA" w:rsidRDefault="00930CFA">
      <w:pPr>
        <w:pStyle w:val="a3"/>
      </w:pPr>
    </w:p>
    <w:p w:rsidR="00930CFA" w:rsidRDefault="00930CFA" w:rsidP="002646EB">
      <w:pPr>
        <w:pStyle w:val="a3"/>
        <w:ind w:leftChars="-42" w:hangingChars="42" w:hanging="88"/>
        <w:jc w:val="right"/>
      </w:pPr>
      <w:r>
        <w:rPr>
          <w:rFonts w:ascii="ＭＳ 明朝" w:hAnsi="ＭＳ 明朝" w:hint="eastAsia"/>
        </w:rPr>
        <w:t xml:space="preserve">担当課　</w:t>
      </w:r>
      <w:r w:rsidR="002646EB">
        <w:rPr>
          <w:rFonts w:ascii="ＭＳ 明朝" w:hAnsi="ＭＳ 明朝" w:hint="eastAsia"/>
        </w:rPr>
        <w:t>直川振興局地域振興課</w:t>
      </w:r>
    </w:p>
    <w:p w:rsidR="00930CFA" w:rsidRDefault="00930CFA">
      <w:pPr>
        <w:pStyle w:val="a3"/>
      </w:pPr>
    </w:p>
    <w:sectPr w:rsidR="00930CFA" w:rsidSect="00025AD9">
      <w:pgSz w:w="11906" w:h="16838"/>
      <w:pgMar w:top="1701" w:right="1701" w:bottom="1701" w:left="1701" w:header="720" w:footer="720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7AC" w:rsidRDefault="009317AC" w:rsidP="00EE0BEE">
      <w:r>
        <w:separator/>
      </w:r>
    </w:p>
  </w:endnote>
  <w:endnote w:type="continuationSeparator" w:id="0">
    <w:p w:rsidR="009317AC" w:rsidRDefault="009317AC" w:rsidP="00E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7AC" w:rsidRDefault="009317AC" w:rsidP="00EE0BEE">
      <w:r>
        <w:separator/>
      </w:r>
    </w:p>
  </w:footnote>
  <w:footnote w:type="continuationSeparator" w:id="0">
    <w:p w:rsidR="009317AC" w:rsidRDefault="009317AC" w:rsidP="00EE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CFA"/>
    <w:rsid w:val="00025AD9"/>
    <w:rsid w:val="000A6989"/>
    <w:rsid w:val="00144238"/>
    <w:rsid w:val="001C0A3D"/>
    <w:rsid w:val="002646EB"/>
    <w:rsid w:val="003E3950"/>
    <w:rsid w:val="00407223"/>
    <w:rsid w:val="005E08F3"/>
    <w:rsid w:val="00781843"/>
    <w:rsid w:val="007D531F"/>
    <w:rsid w:val="00930CFA"/>
    <w:rsid w:val="009317AC"/>
    <w:rsid w:val="00C40CD7"/>
    <w:rsid w:val="00C83C1B"/>
    <w:rsid w:val="00CA7EDE"/>
    <w:rsid w:val="00DF4532"/>
    <w:rsid w:val="00E21CD3"/>
    <w:rsid w:val="00E9534C"/>
    <w:rsid w:val="00E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242180"/>
  <w15:docId w15:val="{22155D36-686E-4EEA-A8ED-2D7A601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E395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E0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BEE"/>
  </w:style>
  <w:style w:type="paragraph" w:styleId="a6">
    <w:name w:val="footer"/>
    <w:basedOn w:val="a"/>
    <w:link w:val="a7"/>
    <w:uiPriority w:val="99"/>
    <w:unhideWhenUsed/>
    <w:rsid w:val="00EE0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9475\Desktop\&#20633;&#21697;&#20837;&#26413;&#12510;&#12491;&#12517;&#12450;&#12523;(word&#29256;)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6</TotalTime>
  <Pages>1</Pages>
  <Words>12</Words>
  <Characters>72</Characters>
  <Application>Microsoft Office Word</Application>
  <DocSecurity>0</DocSecurity>
  <Lines>1</Lines>
  <Paragraphs>1</Paragraphs>
  <ScaleCrop>false</ScaleCrop>
  <Company>佐伯市役所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曽宮 浩也</cp:lastModifiedBy>
  <cp:revision>14</cp:revision>
  <dcterms:created xsi:type="dcterms:W3CDTF">2015-11-19T10:55:00Z</dcterms:created>
  <dcterms:modified xsi:type="dcterms:W3CDTF">2026-01-07T02:10:00Z</dcterms:modified>
</cp:coreProperties>
</file>