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CFA" w:rsidRPr="00A1279F" w:rsidRDefault="00930CFA">
      <w:pPr>
        <w:pStyle w:val="a3"/>
        <w:jc w:val="center"/>
        <w:rPr>
          <w:sz w:val="22"/>
        </w:rPr>
      </w:pPr>
      <w:r w:rsidRPr="00A1279F">
        <w:rPr>
          <w:rFonts w:ascii="ＭＳ 明朝" w:hAnsi="ＭＳ 明朝" w:hint="eastAsia"/>
          <w:sz w:val="28"/>
        </w:rPr>
        <w:t>質　問　書</w:t>
      </w:r>
    </w:p>
    <w:p w:rsidR="00930CFA" w:rsidRDefault="00930CFA">
      <w:pPr>
        <w:pStyle w:val="a3"/>
      </w:pPr>
    </w:p>
    <w:p w:rsidR="00A1279F" w:rsidRDefault="00A1279F">
      <w:pPr>
        <w:pStyle w:val="a3"/>
      </w:pPr>
    </w:p>
    <w:p w:rsidR="0095703F" w:rsidRDefault="0095703F" w:rsidP="0095703F">
      <w:pPr>
        <w:pStyle w:val="a3"/>
        <w:jc w:val="right"/>
      </w:pPr>
      <w:r>
        <w:rPr>
          <w:rFonts w:hint="eastAsia"/>
        </w:rPr>
        <w:t>（提出日）　令和　　年　　月　　日</w:t>
      </w:r>
    </w:p>
    <w:p w:rsidR="0095703F" w:rsidRDefault="0095703F">
      <w:pPr>
        <w:pStyle w:val="a3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37"/>
        <w:gridCol w:w="6531"/>
      </w:tblGrid>
      <w:tr w:rsidR="00E9534C" w:rsidTr="0095703F">
        <w:trPr>
          <w:trHeight w:val="652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34C" w:rsidRDefault="00E9534C" w:rsidP="0095703F">
            <w:pPr>
              <w:pStyle w:val="a3"/>
              <w:ind w:firstLineChars="100" w:firstLine="210"/>
            </w:pPr>
            <w:r>
              <w:rPr>
                <w:rFonts w:ascii="ＭＳ 明朝" w:hAnsi="ＭＳ 明朝" w:hint="eastAsia"/>
              </w:rPr>
              <w:t>件名</w:t>
            </w:r>
          </w:p>
        </w:tc>
        <w:tc>
          <w:tcPr>
            <w:tcW w:w="6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9534C" w:rsidRPr="00E9534C" w:rsidRDefault="00E9534C" w:rsidP="00E9534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令和</w:t>
            </w:r>
            <w:bookmarkStart w:id="0" w:name="_GoBack"/>
            <w:r w:rsidR="0095703F" w:rsidRPr="00F47C9E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８</w:t>
            </w:r>
            <w:bookmarkEnd w:id="0"/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年度　</w:t>
            </w:r>
            <w:r w:rsidR="0095703F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エコセンター番匠　コークス</w:t>
            </w:r>
          </w:p>
        </w:tc>
      </w:tr>
      <w:tr w:rsidR="0095703F" w:rsidTr="0095703F">
        <w:trPr>
          <w:trHeight w:val="1397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3F" w:rsidRDefault="0095703F" w:rsidP="0095703F">
            <w:pPr>
              <w:pStyle w:val="a3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【質問者】</w:t>
            </w:r>
          </w:p>
          <w:p w:rsidR="0095703F" w:rsidRDefault="0095703F" w:rsidP="0095703F">
            <w:pPr>
              <w:pStyle w:val="a3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  <w:p w:rsidR="0095703F" w:rsidRDefault="0095703F" w:rsidP="0095703F">
            <w:pPr>
              <w:pStyle w:val="a3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質問者氏名</w:t>
            </w:r>
          </w:p>
        </w:tc>
        <w:tc>
          <w:tcPr>
            <w:tcW w:w="6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703F" w:rsidRDefault="0095703F" w:rsidP="00E9534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930CFA">
        <w:trPr>
          <w:trHeight w:hRule="exact" w:val="7655"/>
        </w:trPr>
        <w:tc>
          <w:tcPr>
            <w:tcW w:w="8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CFA" w:rsidRDefault="00930CFA" w:rsidP="00C83C1B">
            <w:pPr>
              <w:pStyle w:val="a3"/>
              <w:ind w:firstLineChars="100" w:firstLine="210"/>
            </w:pPr>
            <w:r>
              <w:rPr>
                <w:rFonts w:ascii="ＭＳ 明朝" w:hAnsi="ＭＳ 明朝" w:hint="eastAsia"/>
              </w:rPr>
              <w:t>次のとおり質問致します。</w:t>
            </w:r>
          </w:p>
        </w:tc>
      </w:tr>
    </w:tbl>
    <w:p w:rsidR="00930CFA" w:rsidRDefault="00930CFA">
      <w:pPr>
        <w:pStyle w:val="a3"/>
      </w:pPr>
    </w:p>
    <w:p w:rsidR="00930CFA" w:rsidRDefault="00930CFA">
      <w:pPr>
        <w:pStyle w:val="a3"/>
        <w:ind w:left="5618"/>
      </w:pPr>
      <w:r>
        <w:rPr>
          <w:rFonts w:ascii="ＭＳ 明朝" w:hAnsi="ＭＳ 明朝" w:hint="eastAsia"/>
        </w:rPr>
        <w:t>担当課</w:t>
      </w:r>
      <w:r w:rsidR="0095703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95703F">
        <w:rPr>
          <w:rFonts w:ascii="ＭＳ 明朝" w:hAnsi="ＭＳ 明朝" w:hint="eastAsia"/>
        </w:rPr>
        <w:t>佐伯市　清掃課</w:t>
      </w:r>
    </w:p>
    <w:p w:rsidR="00930CFA" w:rsidRDefault="00930CFA">
      <w:pPr>
        <w:pStyle w:val="a3"/>
      </w:pPr>
    </w:p>
    <w:sectPr w:rsidR="00930CFA" w:rsidSect="00025AD9">
      <w:pgSz w:w="11906" w:h="16838"/>
      <w:pgMar w:top="1701" w:right="1701" w:bottom="1701" w:left="1701" w:header="720" w:footer="720" w:gutter="0"/>
      <w:pgNumType w:start="1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59C" w:rsidRDefault="0000359C" w:rsidP="00EE0BEE">
      <w:r>
        <w:separator/>
      </w:r>
    </w:p>
  </w:endnote>
  <w:endnote w:type="continuationSeparator" w:id="0">
    <w:p w:rsidR="0000359C" w:rsidRDefault="0000359C" w:rsidP="00EE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59C" w:rsidRDefault="0000359C" w:rsidP="00EE0BEE">
      <w:r>
        <w:separator/>
      </w:r>
    </w:p>
  </w:footnote>
  <w:footnote w:type="continuationSeparator" w:id="0">
    <w:p w:rsidR="0000359C" w:rsidRDefault="0000359C" w:rsidP="00EE0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FA"/>
    <w:rsid w:val="0000359C"/>
    <w:rsid w:val="00025AD9"/>
    <w:rsid w:val="000A6989"/>
    <w:rsid w:val="00144238"/>
    <w:rsid w:val="003E3950"/>
    <w:rsid w:val="005E08F3"/>
    <w:rsid w:val="00781843"/>
    <w:rsid w:val="007D531F"/>
    <w:rsid w:val="00930CFA"/>
    <w:rsid w:val="009317AC"/>
    <w:rsid w:val="0095703F"/>
    <w:rsid w:val="00A1279F"/>
    <w:rsid w:val="00BB2248"/>
    <w:rsid w:val="00C40CD7"/>
    <w:rsid w:val="00C60647"/>
    <w:rsid w:val="00C83C1B"/>
    <w:rsid w:val="00CA7EDE"/>
    <w:rsid w:val="00DF4532"/>
    <w:rsid w:val="00E9534C"/>
    <w:rsid w:val="00EE0BEE"/>
    <w:rsid w:val="00F4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2155D36-686E-4EEA-A8ED-2D7A601C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9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E395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EE0B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0BEE"/>
  </w:style>
  <w:style w:type="paragraph" w:styleId="a6">
    <w:name w:val="footer"/>
    <w:basedOn w:val="a"/>
    <w:link w:val="a7"/>
    <w:uiPriority w:val="99"/>
    <w:unhideWhenUsed/>
    <w:rsid w:val="00EE0B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0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419475\Desktop\&#20633;&#21697;&#20837;&#26413;&#12510;&#12491;&#12517;&#12450;&#12523;(word&#29256;)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佐伯市役所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佐伯市役所</dc:creator>
  <cp:lastModifiedBy>飯沼　佳典</cp:lastModifiedBy>
  <cp:revision>3</cp:revision>
  <dcterms:created xsi:type="dcterms:W3CDTF">2026-02-04T05:13:00Z</dcterms:created>
  <dcterms:modified xsi:type="dcterms:W3CDTF">2026-02-06T01:21:00Z</dcterms:modified>
</cp:coreProperties>
</file>