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CFA" w:rsidRPr="009D1406" w:rsidRDefault="00930CFA">
      <w:pPr>
        <w:pStyle w:val="a3"/>
        <w:jc w:val="center"/>
        <w:rPr>
          <w:rFonts w:ascii="游ゴシック" w:eastAsia="游ゴシック" w:hAnsi="游ゴシック"/>
          <w:sz w:val="28"/>
          <w:szCs w:val="28"/>
        </w:rPr>
      </w:pPr>
      <w:r w:rsidRPr="009D1406">
        <w:rPr>
          <w:rFonts w:ascii="游ゴシック" w:eastAsia="游ゴシック" w:hAnsi="游ゴシック" w:hint="eastAsia"/>
          <w:sz w:val="28"/>
          <w:szCs w:val="28"/>
        </w:rPr>
        <w:t xml:space="preserve">質　</w:t>
      </w:r>
      <w:r w:rsidR="00C928BA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9D1406">
        <w:rPr>
          <w:rFonts w:ascii="游ゴシック" w:eastAsia="游ゴシック" w:hAnsi="游ゴシック" w:hint="eastAsia"/>
          <w:sz w:val="28"/>
          <w:szCs w:val="28"/>
        </w:rPr>
        <w:t>問</w:t>
      </w:r>
      <w:r w:rsidR="00C928BA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9D1406">
        <w:rPr>
          <w:rFonts w:ascii="游ゴシック" w:eastAsia="游ゴシック" w:hAnsi="游ゴシック" w:hint="eastAsia"/>
          <w:sz w:val="28"/>
          <w:szCs w:val="28"/>
        </w:rPr>
        <w:t xml:space="preserve">　書</w:t>
      </w:r>
    </w:p>
    <w:p w:rsidR="00930CFA" w:rsidRPr="009D1406" w:rsidRDefault="00930CFA">
      <w:pPr>
        <w:pStyle w:val="a3"/>
        <w:rPr>
          <w:rFonts w:ascii="游ゴシック" w:eastAsia="游ゴシック" w:hAnsi="游ゴシック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38"/>
        <w:gridCol w:w="5830"/>
      </w:tblGrid>
      <w:tr w:rsidR="00930CFA" w:rsidRPr="009D1406" w:rsidTr="00916B6C">
        <w:trPr>
          <w:trHeight w:hRule="exact" w:val="33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FA" w:rsidRPr="009D1406" w:rsidRDefault="006E4EE9" w:rsidP="00C83C1B">
            <w:pPr>
              <w:pStyle w:val="a3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9D1406">
              <w:rPr>
                <w:rFonts w:ascii="游ゴシック" w:eastAsia="游ゴシック" w:hAnsi="游ゴシック" w:hint="eastAsia"/>
                <w:color w:val="000000" w:themeColor="text1"/>
              </w:rPr>
              <w:t>業　務　名</w:t>
            </w:r>
          </w:p>
        </w:tc>
        <w:tc>
          <w:tcPr>
            <w:tcW w:w="5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CFA" w:rsidRPr="009D1406" w:rsidRDefault="008A5368">
            <w:pPr>
              <w:pStyle w:val="a3"/>
              <w:rPr>
                <w:rFonts w:ascii="游ゴシック" w:eastAsia="游ゴシック" w:hAnsi="游ゴシック"/>
              </w:rPr>
            </w:pPr>
            <w:r w:rsidRPr="009D1406">
              <w:rPr>
                <w:rFonts w:ascii="游ゴシック" w:eastAsia="游ゴシック" w:hAnsi="游ゴシック" w:hint="eastAsia"/>
              </w:rPr>
              <w:t xml:space="preserve">　</w:t>
            </w:r>
            <w:r w:rsidR="000F1AA8" w:rsidRPr="000F1AA8">
              <w:rPr>
                <w:rFonts w:ascii="游ゴシック" w:eastAsia="游ゴシック" w:hAnsi="游ゴシック" w:hint="eastAsia"/>
              </w:rPr>
              <w:t>令和８年度　ふるさと産業教育事業業務委託</w:t>
            </w:r>
          </w:p>
        </w:tc>
      </w:tr>
      <w:tr w:rsidR="00930CFA" w:rsidRPr="009D1406" w:rsidTr="00916B6C">
        <w:trPr>
          <w:trHeight w:hRule="exact" w:val="331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FA" w:rsidRPr="009D1406" w:rsidRDefault="00930CFA" w:rsidP="00C83C1B">
            <w:pPr>
              <w:pStyle w:val="a3"/>
              <w:jc w:val="center"/>
              <w:rPr>
                <w:rFonts w:ascii="游ゴシック" w:eastAsia="游ゴシック" w:hAnsi="游ゴシック"/>
              </w:rPr>
            </w:pPr>
            <w:r w:rsidRPr="009D1406">
              <w:rPr>
                <w:rFonts w:ascii="游ゴシック" w:eastAsia="游ゴシック" w:hAnsi="游ゴシック" w:hint="eastAsia"/>
              </w:rPr>
              <w:t>提　出　日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CFA" w:rsidRPr="009D1406" w:rsidRDefault="00930CFA">
            <w:pPr>
              <w:pStyle w:val="a3"/>
              <w:rPr>
                <w:rFonts w:ascii="游ゴシック" w:eastAsia="游ゴシック" w:hAnsi="游ゴシック"/>
              </w:rPr>
            </w:pPr>
          </w:p>
        </w:tc>
      </w:tr>
      <w:tr w:rsidR="00930CFA" w:rsidRPr="009D1406" w:rsidTr="00916B6C">
        <w:trPr>
          <w:trHeight w:hRule="exact" w:val="331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FA" w:rsidRPr="009D1406" w:rsidRDefault="00930CFA" w:rsidP="00C83C1B">
            <w:pPr>
              <w:pStyle w:val="a3"/>
              <w:jc w:val="center"/>
              <w:rPr>
                <w:rFonts w:ascii="游ゴシック" w:eastAsia="游ゴシック" w:hAnsi="游ゴシック"/>
              </w:rPr>
            </w:pPr>
            <w:r w:rsidRPr="009D1406">
              <w:rPr>
                <w:rFonts w:ascii="游ゴシック" w:eastAsia="游ゴシック" w:hAnsi="游ゴシック" w:hint="eastAsia"/>
              </w:rPr>
              <w:t>質　問　者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CFA" w:rsidRPr="009D1406" w:rsidRDefault="00930CFA">
            <w:pPr>
              <w:pStyle w:val="a3"/>
              <w:rPr>
                <w:rFonts w:ascii="游ゴシック" w:eastAsia="游ゴシック" w:hAnsi="游ゴシック"/>
              </w:rPr>
            </w:pPr>
          </w:p>
        </w:tc>
      </w:tr>
      <w:tr w:rsidR="00930CFA" w:rsidRPr="009D1406">
        <w:trPr>
          <w:trHeight w:hRule="exact" w:val="7655"/>
        </w:trPr>
        <w:tc>
          <w:tcPr>
            <w:tcW w:w="8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FA" w:rsidRPr="009D1406" w:rsidRDefault="00930CFA" w:rsidP="00C83C1B">
            <w:pPr>
              <w:pStyle w:val="a3"/>
              <w:ind w:firstLineChars="100" w:firstLine="210"/>
              <w:rPr>
                <w:rFonts w:ascii="游ゴシック" w:eastAsia="游ゴシック" w:hAnsi="游ゴシック"/>
              </w:rPr>
            </w:pPr>
            <w:r w:rsidRPr="009D1406">
              <w:rPr>
                <w:rFonts w:ascii="游ゴシック" w:eastAsia="游ゴシック" w:hAnsi="游ゴシック" w:hint="eastAsia"/>
              </w:rPr>
              <w:t>次のとおり質問致します。</w:t>
            </w:r>
            <w:bookmarkStart w:id="0" w:name="_GoBack"/>
            <w:bookmarkEnd w:id="0"/>
          </w:p>
        </w:tc>
      </w:tr>
    </w:tbl>
    <w:p w:rsidR="00930CFA" w:rsidRPr="009D1406" w:rsidRDefault="00930CFA">
      <w:pPr>
        <w:pStyle w:val="a3"/>
        <w:rPr>
          <w:rFonts w:ascii="游ゴシック" w:eastAsia="游ゴシック" w:hAnsi="游ゴシック"/>
        </w:rPr>
      </w:pPr>
    </w:p>
    <w:p w:rsidR="00930CFA" w:rsidRPr="009D1406" w:rsidRDefault="00930CFA">
      <w:pPr>
        <w:pStyle w:val="a3"/>
        <w:ind w:left="5618"/>
        <w:rPr>
          <w:rFonts w:ascii="游ゴシック" w:eastAsia="游ゴシック" w:hAnsi="游ゴシック"/>
        </w:rPr>
      </w:pPr>
      <w:r w:rsidRPr="009D1406">
        <w:rPr>
          <w:rFonts w:ascii="游ゴシック" w:eastAsia="游ゴシック" w:hAnsi="游ゴシック" w:hint="eastAsia"/>
        </w:rPr>
        <w:t xml:space="preserve">担当課　</w:t>
      </w:r>
      <w:r w:rsidR="006E4EE9" w:rsidRPr="009D1406">
        <w:rPr>
          <w:rFonts w:ascii="游ゴシック" w:eastAsia="游ゴシック" w:hAnsi="游ゴシック" w:hint="eastAsia"/>
        </w:rPr>
        <w:t>商工振興課</w:t>
      </w:r>
    </w:p>
    <w:p w:rsidR="00930CFA" w:rsidRDefault="00930CFA">
      <w:pPr>
        <w:pStyle w:val="a3"/>
      </w:pPr>
    </w:p>
    <w:sectPr w:rsidR="00930CFA" w:rsidSect="00025AD9">
      <w:pgSz w:w="11906" w:h="16838"/>
      <w:pgMar w:top="1701" w:right="1701" w:bottom="1701" w:left="1701" w:header="720" w:footer="720" w:gutter="0"/>
      <w:pgNumType w:start="1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989" w:rsidRDefault="000A6989" w:rsidP="00EE0BEE">
      <w:r>
        <w:separator/>
      </w:r>
    </w:p>
  </w:endnote>
  <w:endnote w:type="continuationSeparator" w:id="0">
    <w:p w:rsidR="000A6989" w:rsidRDefault="000A6989" w:rsidP="00EE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989" w:rsidRDefault="000A6989" w:rsidP="00EE0BEE">
      <w:r>
        <w:separator/>
      </w:r>
    </w:p>
  </w:footnote>
  <w:footnote w:type="continuationSeparator" w:id="0">
    <w:p w:rsidR="000A6989" w:rsidRDefault="000A6989" w:rsidP="00EE0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CFA"/>
    <w:rsid w:val="00025AD9"/>
    <w:rsid w:val="000A6989"/>
    <w:rsid w:val="000F1AA8"/>
    <w:rsid w:val="000F4049"/>
    <w:rsid w:val="00144238"/>
    <w:rsid w:val="00397ADD"/>
    <w:rsid w:val="003E3950"/>
    <w:rsid w:val="005D1604"/>
    <w:rsid w:val="005E08F3"/>
    <w:rsid w:val="006E4EE9"/>
    <w:rsid w:val="00781843"/>
    <w:rsid w:val="007D531F"/>
    <w:rsid w:val="008A5368"/>
    <w:rsid w:val="00916B6C"/>
    <w:rsid w:val="00930CFA"/>
    <w:rsid w:val="009D1406"/>
    <w:rsid w:val="00C40CD7"/>
    <w:rsid w:val="00C83C1B"/>
    <w:rsid w:val="00C928BA"/>
    <w:rsid w:val="00DF4532"/>
    <w:rsid w:val="00E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D8E30E7-ED8E-4D5E-AA6F-7F48D9B3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E395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E0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0BEE"/>
  </w:style>
  <w:style w:type="paragraph" w:styleId="a6">
    <w:name w:val="footer"/>
    <w:basedOn w:val="a"/>
    <w:link w:val="a7"/>
    <w:uiPriority w:val="99"/>
    <w:unhideWhenUsed/>
    <w:rsid w:val="00EE0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19475\Desktop\&#20633;&#21697;&#20837;&#26413;&#12510;&#12491;&#12517;&#12450;&#12523;(word&#29256;)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圭介</cp:lastModifiedBy>
  <cp:revision>17</cp:revision>
  <cp:lastPrinted>2024-10-02T09:29:00Z</cp:lastPrinted>
  <dcterms:created xsi:type="dcterms:W3CDTF">2015-11-19T10:55:00Z</dcterms:created>
  <dcterms:modified xsi:type="dcterms:W3CDTF">2026-03-16T02:15:00Z</dcterms:modified>
</cp:coreProperties>
</file>