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E44" w:rsidRDefault="00CE1E44">
      <w:pPr>
        <w:pStyle w:val="a3"/>
      </w:pPr>
      <w:r>
        <w:rPr>
          <w:rFonts w:ascii="ＭＳ 明朝" w:hAnsi="ＭＳ 明朝" w:hint="eastAsia"/>
        </w:rPr>
        <w:t>様式第</w:t>
      </w:r>
      <w:r w:rsidR="00F215E4"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号(第</w:t>
      </w:r>
      <w:r w:rsidR="00F215E4">
        <w:rPr>
          <w:rFonts w:ascii="ＭＳ 明朝" w:hAnsi="ＭＳ 明朝" w:hint="eastAsia"/>
        </w:rPr>
        <w:t>26</w:t>
      </w:r>
      <w:r>
        <w:rPr>
          <w:rFonts w:ascii="ＭＳ 明朝" w:hAnsi="ＭＳ 明朝" w:hint="eastAsia"/>
        </w:rPr>
        <w:t>条関係)</w:t>
      </w:r>
    </w:p>
    <w:p w:rsidR="00CE1E44" w:rsidRDefault="00CE1E44">
      <w:pPr>
        <w:pStyle w:val="a3"/>
      </w:pPr>
    </w:p>
    <w:p w:rsidR="00CE1E44" w:rsidRDefault="00CE1E44">
      <w:pPr>
        <w:pStyle w:val="a3"/>
        <w:spacing w:line="499" w:lineRule="exact"/>
        <w:jc w:val="center"/>
      </w:pPr>
      <w:r>
        <w:rPr>
          <w:rFonts w:ascii="ＭＳ 明朝" w:hAnsi="ＭＳ 明朝" w:hint="eastAsia"/>
        </w:rPr>
        <w:t>委</w:t>
      </w:r>
      <w:r w:rsidR="006D5DC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任</w:t>
      </w:r>
      <w:r w:rsidR="006D5DC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状</w:t>
      </w:r>
    </w:p>
    <w:p w:rsidR="00CE1E44" w:rsidRDefault="00CE1E44">
      <w:pPr>
        <w:pStyle w:val="a3"/>
        <w:spacing w:line="499" w:lineRule="exact"/>
        <w:jc w:val="center"/>
      </w:pPr>
    </w:p>
    <w:p w:rsidR="00CE1E44" w:rsidRDefault="00CE1E44">
      <w:pPr>
        <w:pStyle w:val="a3"/>
        <w:spacing w:line="49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今般都合により</w:t>
      </w:r>
      <w:r w:rsidR="004D2615">
        <w:rPr>
          <w:rFonts w:ascii="ＭＳ 明朝" w:hAnsi="ＭＳ 明朝" w:hint="eastAsia"/>
        </w:rPr>
        <w:t>令和</w:t>
      </w:r>
      <w:r w:rsidR="007245BC">
        <w:rPr>
          <w:rFonts w:ascii="ＭＳ 明朝" w:hAnsi="ＭＳ 明朝" w:hint="eastAsia"/>
        </w:rPr>
        <w:t>８</w:t>
      </w:r>
      <w:r w:rsidR="00B542C8">
        <w:rPr>
          <w:rFonts w:ascii="ＭＳ 明朝" w:hAnsi="ＭＳ 明朝" w:hint="eastAsia"/>
        </w:rPr>
        <w:t>年度コミュニティバス車両</w:t>
      </w:r>
      <w:r w:rsidR="002C14CC">
        <w:rPr>
          <w:rFonts w:ascii="ＭＳ 明朝" w:hAnsi="ＭＳ 明朝" w:hint="eastAsia"/>
        </w:rPr>
        <w:t>（乗車定員１０</w:t>
      </w:r>
      <w:r w:rsidR="00A747B3">
        <w:rPr>
          <w:rFonts w:ascii="ＭＳ 明朝" w:hAnsi="ＭＳ 明朝" w:hint="eastAsia"/>
        </w:rPr>
        <w:t>人</w:t>
      </w:r>
      <w:r w:rsidR="004D2615">
        <w:rPr>
          <w:rFonts w:ascii="ＭＳ 明朝" w:hAnsi="ＭＳ 明朝" w:hint="eastAsia"/>
        </w:rPr>
        <w:t>乗</w:t>
      </w:r>
      <w:r w:rsidR="00A747B3">
        <w:rPr>
          <w:rFonts w:ascii="ＭＳ 明朝" w:hAnsi="ＭＳ 明朝" w:hint="eastAsia"/>
        </w:rPr>
        <w:t>）</w:t>
      </w:r>
      <w:r w:rsidR="00B542C8">
        <w:rPr>
          <w:rFonts w:ascii="ＭＳ 明朝" w:hAnsi="ＭＳ 明朝" w:hint="eastAsia"/>
        </w:rPr>
        <w:t>購入</w:t>
      </w:r>
      <w:r>
        <w:rPr>
          <w:rFonts w:ascii="ＭＳ 明朝" w:hAnsi="ＭＳ 明朝" w:hint="eastAsia"/>
        </w:rPr>
        <w:t>の入札(</w:t>
      </w:r>
      <w:r w:rsidRPr="00B542C8">
        <w:rPr>
          <w:rFonts w:ascii="ＭＳ 明朝" w:hAnsi="ＭＳ 明朝" w:hint="eastAsia"/>
          <w:dstrike/>
        </w:rPr>
        <w:t>見積</w:t>
      </w:r>
      <w:r>
        <w:rPr>
          <w:rFonts w:ascii="ＭＳ 明朝" w:hAnsi="ＭＳ 明朝" w:hint="eastAsia"/>
        </w:rPr>
        <w:t xml:space="preserve">)に関する一切の権限を(　　　　</w:t>
      </w:r>
      <w:r w:rsidR="006D5DC8">
        <w:rPr>
          <w:rFonts w:ascii="ＭＳ 明朝" w:hAnsi="ＭＳ 明朝" w:hint="eastAsia"/>
        </w:rPr>
        <w:t xml:space="preserve">　</w:t>
      </w:r>
      <w:r w:rsidR="00F215E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A747B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)に委任しましたので、連署をもってお届けします。</w:t>
      </w:r>
    </w:p>
    <w:p w:rsidR="00C14896" w:rsidRPr="007245BC" w:rsidRDefault="00C14896">
      <w:pPr>
        <w:pStyle w:val="a3"/>
        <w:spacing w:line="499" w:lineRule="exact"/>
      </w:pPr>
    </w:p>
    <w:p w:rsidR="00CE1E44" w:rsidRDefault="00CE1E44">
      <w:pPr>
        <w:pStyle w:val="a3"/>
        <w:spacing w:line="49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6D5DC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　　月　　日</w:t>
      </w:r>
    </w:p>
    <w:p w:rsidR="00F215E4" w:rsidRDefault="00F215E4">
      <w:pPr>
        <w:pStyle w:val="a3"/>
        <w:spacing w:line="499" w:lineRule="exact"/>
      </w:pP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>(受任者)　住</w:t>
      </w:r>
      <w:r w:rsidR="00D87F9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　　</w:t>
      </w: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 xml:space="preserve">商号又は名称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　</w:t>
      </w: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>氏</w:t>
      </w:r>
      <w:r w:rsidR="00D87F9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名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</w:t>
      </w:r>
      <w:r w:rsidR="00D87F97">
        <w:rPr>
          <w:rFonts w:ascii="ＭＳ 明朝" w:hAnsi="ＭＳ 明朝" w:hint="eastAsia"/>
        </w:rPr>
        <w:t>㊞</w:t>
      </w:r>
    </w:p>
    <w:p w:rsidR="00CE1E44" w:rsidRDefault="00CE1E44">
      <w:pPr>
        <w:pStyle w:val="a3"/>
        <w:spacing w:line="499" w:lineRule="exact"/>
        <w:jc w:val="right"/>
      </w:pPr>
    </w:p>
    <w:p w:rsidR="006D5DC8" w:rsidRDefault="006D5DC8">
      <w:pPr>
        <w:pStyle w:val="a3"/>
        <w:spacing w:line="499" w:lineRule="exact"/>
        <w:jc w:val="right"/>
      </w:pP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>(委任者)　住</w:t>
      </w:r>
      <w:r w:rsidR="00D87F9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所　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</w:t>
      </w: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 xml:space="preserve">商号又は名称　　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</w:t>
      </w:r>
    </w:p>
    <w:p w:rsidR="00CE1E44" w:rsidRDefault="00CE1E44">
      <w:pPr>
        <w:pStyle w:val="a3"/>
        <w:spacing w:line="49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D87F9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名　　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</w:t>
      </w:r>
      <w:r w:rsidR="00D87F97">
        <w:rPr>
          <w:rFonts w:ascii="ＭＳ 明朝" w:hAnsi="ＭＳ 明朝" w:hint="eastAsia"/>
        </w:rPr>
        <w:t>㊞</w:t>
      </w:r>
    </w:p>
    <w:p w:rsidR="00F45679" w:rsidRDefault="00F45679">
      <w:pPr>
        <w:pStyle w:val="a3"/>
        <w:spacing w:line="499" w:lineRule="exact"/>
        <w:jc w:val="right"/>
      </w:pPr>
    </w:p>
    <w:p w:rsidR="006D5DC8" w:rsidRDefault="006D5DC8">
      <w:pPr>
        <w:pStyle w:val="a3"/>
        <w:spacing w:line="499" w:lineRule="exact"/>
        <w:jc w:val="right"/>
      </w:pPr>
    </w:p>
    <w:p w:rsidR="006D5DC8" w:rsidRDefault="006D5DC8">
      <w:pPr>
        <w:pStyle w:val="a3"/>
        <w:spacing w:line="499" w:lineRule="exact"/>
        <w:jc w:val="right"/>
      </w:pPr>
    </w:p>
    <w:p w:rsidR="00CE1E44" w:rsidRDefault="00CE1E44">
      <w:pPr>
        <w:pStyle w:val="a3"/>
      </w:pPr>
      <w:r>
        <w:rPr>
          <w:rFonts w:ascii="ＭＳ 明朝" w:hAnsi="ＭＳ 明朝" w:hint="eastAsia"/>
        </w:rPr>
        <w:t xml:space="preserve">　契約担当者　</w:t>
      </w:r>
      <w:r w:rsidR="00B542C8">
        <w:rPr>
          <w:rFonts w:ascii="ＭＳ 明朝" w:hAnsi="ＭＳ 明朝" w:hint="eastAsia"/>
        </w:rPr>
        <w:t xml:space="preserve">佐伯市長　</w:t>
      </w:r>
      <w:r w:rsidR="002E1750">
        <w:rPr>
          <w:rFonts w:ascii="ＭＳ 明朝" w:hAnsi="ＭＳ 明朝" w:hint="eastAsia"/>
        </w:rPr>
        <w:t>冨髙</w:t>
      </w:r>
      <w:r w:rsidR="00B542C8">
        <w:rPr>
          <w:rFonts w:ascii="ＭＳ 明朝" w:hAnsi="ＭＳ 明朝" w:hint="eastAsia"/>
        </w:rPr>
        <w:t xml:space="preserve">　</w:t>
      </w:r>
      <w:r w:rsidR="002E1750">
        <w:rPr>
          <w:rFonts w:ascii="ＭＳ 明朝" w:hAnsi="ＭＳ 明朝" w:hint="eastAsia"/>
        </w:rPr>
        <w:t>国子</w:t>
      </w:r>
      <w:r>
        <w:rPr>
          <w:rFonts w:ascii="ＭＳ 明朝" w:hAnsi="ＭＳ 明朝" w:hint="eastAsia"/>
        </w:rPr>
        <w:t xml:space="preserve">　　　様</w:t>
      </w:r>
    </w:p>
    <w:p w:rsidR="00CE1E44" w:rsidRPr="002E1750" w:rsidRDefault="00CE1E44" w:rsidP="00C14896">
      <w:pPr>
        <w:pStyle w:val="a3"/>
        <w:wordWrap/>
        <w:spacing w:before="100" w:beforeAutospacing="1" w:after="100" w:afterAutospacing="1" w:line="240" w:lineRule="auto"/>
      </w:pPr>
    </w:p>
    <w:p w:rsidR="00C14896" w:rsidRDefault="00C14896" w:rsidP="00C14896">
      <w:pPr>
        <w:pStyle w:val="a3"/>
        <w:wordWrap/>
        <w:spacing w:before="100" w:beforeAutospacing="1" w:after="100" w:afterAutospacing="1" w:line="240" w:lineRule="auto"/>
      </w:pPr>
    </w:p>
    <w:p w:rsidR="00C14896" w:rsidRDefault="00C14896" w:rsidP="00C14896">
      <w:pPr>
        <w:pStyle w:val="a3"/>
        <w:wordWrap/>
        <w:spacing w:before="100" w:beforeAutospacing="1" w:after="100" w:afterAutospacing="1" w:line="240" w:lineRule="auto"/>
      </w:pPr>
    </w:p>
    <w:p w:rsidR="00C14896" w:rsidRPr="00B079A4" w:rsidRDefault="00C14896" w:rsidP="00C14896">
      <w:pPr>
        <w:overflowPunct w:val="0"/>
        <w:spacing w:before="100" w:beforeAutospacing="1" w:after="100" w:afterAutospacing="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Default="00C14896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14896" w:rsidRDefault="00C14896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14896" w:rsidRDefault="00D731BB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hAnsi="ＭＳ 明朝" w:hint="eastAsia"/>
        </w:rPr>
        <w:lastRenderedPageBreak/>
        <w:t>様式第13号(第26条関係)</w:t>
      </w: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3820795</wp:posOffset>
                </wp:positionH>
                <wp:positionV relativeFrom="paragraph">
                  <wp:posOffset>95250</wp:posOffset>
                </wp:positionV>
                <wp:extent cx="1552575" cy="476250"/>
                <wp:effectExtent l="5080" t="9525" r="13970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762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01F5" w:rsidRPr="00493B08" w:rsidRDefault="00A501F5" w:rsidP="00A501F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493B0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300.85pt;margin-top:7.5pt;width:122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" fillcolor="#d8d8d8 [2732]">
                <v:textbox inset="5.85pt,.7pt,5.85pt,.7pt">
                  <w:txbxContent>
                    <w:p w:rsidR="00A501F5" w:rsidRPr="00493B08" w:rsidRDefault="00A501F5" w:rsidP="00A501F5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493B0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</w:p>
    <w:p w:rsidR="00C14896" w:rsidRDefault="00C14896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14896" w:rsidRDefault="00C14896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14896" w:rsidRPr="00B079A4" w:rsidRDefault="00C14896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C14896">
      <w:pPr>
        <w:overflowPunct w:val="0"/>
        <w:spacing w:line="50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79A4">
        <w:rPr>
          <w:rFonts w:ascii="Times New Roman" w:eastAsia="ＭＳ 明朝" w:hAnsi="Times New Roman" w:cs="ＭＳ 明朝" w:hint="eastAsia"/>
          <w:color w:val="000000"/>
          <w:spacing w:val="524"/>
          <w:kern w:val="0"/>
          <w:szCs w:val="21"/>
        </w:rPr>
        <w:t>委任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状</w:t>
      </w:r>
    </w:p>
    <w:p w:rsidR="00C14896" w:rsidRPr="00B079A4" w:rsidRDefault="00C14896" w:rsidP="00C14896">
      <w:pPr>
        <w:overflowPunct w:val="0"/>
        <w:spacing w:line="50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DE5D19">
      <w:pPr>
        <w:overflowPunct w:val="0"/>
        <w:spacing w:line="504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今般都合により</w:t>
      </w:r>
      <w:r w:rsidR="006D5DC8">
        <w:rPr>
          <w:rFonts w:asciiTheme="majorEastAsia" w:eastAsiaTheme="majorEastAsia" w:hAnsiTheme="majorEastAsia" w:cs="ＭＳ 明朝" w:hint="eastAsia"/>
          <w:b/>
          <w:kern w:val="0"/>
          <w:szCs w:val="21"/>
        </w:rPr>
        <w:t>令和</w:t>
      </w:r>
      <w:r w:rsidR="007245BC">
        <w:rPr>
          <w:rFonts w:asciiTheme="majorEastAsia" w:eastAsiaTheme="majorEastAsia" w:hAnsiTheme="majorEastAsia" w:cs="ＭＳ 明朝" w:hint="eastAsia"/>
          <w:b/>
          <w:kern w:val="0"/>
          <w:szCs w:val="21"/>
        </w:rPr>
        <w:t>８</w:t>
      </w:r>
      <w:r w:rsidR="00A747B3">
        <w:rPr>
          <w:rFonts w:asciiTheme="majorEastAsia" w:eastAsiaTheme="majorEastAsia" w:hAnsiTheme="majorEastAsia" w:cs="ＭＳ 明朝" w:hint="eastAsia"/>
          <w:b/>
          <w:kern w:val="0"/>
          <w:szCs w:val="21"/>
        </w:rPr>
        <w:t>年度</w:t>
      </w:r>
      <w:r w:rsidR="00D731BB">
        <w:rPr>
          <w:rFonts w:asciiTheme="majorEastAsia" w:eastAsiaTheme="majorEastAsia" w:hAnsiTheme="majorEastAsia" w:cs="ＭＳ 明朝" w:hint="eastAsia"/>
          <w:b/>
          <w:kern w:val="0"/>
          <w:szCs w:val="21"/>
        </w:rPr>
        <w:t>コミュニティバス車両</w:t>
      </w:r>
      <w:r w:rsidR="002C14CC">
        <w:rPr>
          <w:rFonts w:asciiTheme="majorEastAsia" w:eastAsiaTheme="majorEastAsia" w:hAnsiTheme="majorEastAsia" w:hint="eastAsia"/>
          <w:b/>
          <w:kern w:val="0"/>
        </w:rPr>
        <w:t>（乗車定員１０</w:t>
      </w:r>
      <w:r w:rsidR="00A747B3" w:rsidRPr="00A747B3">
        <w:rPr>
          <w:rFonts w:asciiTheme="majorEastAsia" w:eastAsiaTheme="majorEastAsia" w:hAnsiTheme="majorEastAsia" w:hint="eastAsia"/>
          <w:b/>
          <w:kern w:val="0"/>
        </w:rPr>
        <w:t>人</w:t>
      </w:r>
      <w:r w:rsidR="004D2615">
        <w:rPr>
          <w:rFonts w:asciiTheme="majorEastAsia" w:eastAsiaTheme="majorEastAsia" w:hAnsiTheme="majorEastAsia" w:hint="eastAsia"/>
          <w:b/>
          <w:kern w:val="0"/>
        </w:rPr>
        <w:t>乗</w:t>
      </w:r>
      <w:r w:rsidR="00A747B3" w:rsidRPr="00A747B3">
        <w:rPr>
          <w:rFonts w:asciiTheme="majorEastAsia" w:eastAsiaTheme="majorEastAsia" w:hAnsiTheme="majorEastAsia" w:hint="eastAsia"/>
          <w:b/>
          <w:kern w:val="0"/>
        </w:rPr>
        <w:t>）</w:t>
      </w:r>
      <w:r w:rsidRPr="00DE5D19">
        <w:rPr>
          <w:rFonts w:asciiTheme="majorEastAsia" w:eastAsiaTheme="majorEastAsia" w:hAnsiTheme="majorEastAsia" w:cs="ＭＳ 明朝" w:hint="eastAsia"/>
          <w:b/>
          <w:kern w:val="0"/>
          <w:szCs w:val="21"/>
        </w:rPr>
        <w:t>購入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の入札</w:t>
      </w:r>
      <w:r w:rsidRPr="00A747B3">
        <w:rPr>
          <w:rFonts w:ascii="ＭＳ 明朝" w:eastAsia="ＭＳ 明朝" w:hAnsi="ＭＳ 明朝" w:cs="ＭＳ 明朝"/>
          <w:dstrike/>
          <w:color w:val="000000"/>
          <w:kern w:val="0"/>
          <w:szCs w:val="21"/>
        </w:rPr>
        <w:t>(</w:t>
      </w:r>
      <w:r w:rsidRPr="00A747B3">
        <w:rPr>
          <w:rFonts w:ascii="Times New Roman" w:eastAsia="ＭＳ 明朝" w:hAnsi="Times New Roman" w:cs="ＭＳ 明朝" w:hint="eastAsia"/>
          <w:dstrike/>
          <w:color w:val="000000"/>
          <w:kern w:val="0"/>
          <w:szCs w:val="21"/>
        </w:rPr>
        <w:t>見積</w:t>
      </w:r>
      <w:r w:rsidRPr="00A747B3">
        <w:rPr>
          <w:rFonts w:ascii="ＭＳ 明朝" w:eastAsia="ＭＳ 明朝" w:hAnsi="ＭＳ 明朝" w:cs="ＭＳ 明朝"/>
          <w:dstrike/>
          <w:color w:val="000000"/>
          <w:kern w:val="0"/>
          <w:szCs w:val="21"/>
        </w:rPr>
        <w:t>)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に関する一切の権限を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A747B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164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0"/>
        </w:rPr>
        <w:t>城山　次郎</w:t>
      </w:r>
      <w:r w:rsidR="00DE5D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A747B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に委任しましたので、連署をもってお届けします。</w:t>
      </w:r>
    </w:p>
    <w:p w:rsidR="00C14896" w:rsidRPr="00B079A4" w:rsidRDefault="00D731BB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8CFB517" wp14:editId="33632300">
                <wp:simplePos x="0" y="0"/>
                <wp:positionH relativeFrom="column">
                  <wp:posOffset>2120265</wp:posOffset>
                </wp:positionH>
                <wp:positionV relativeFrom="paragraph">
                  <wp:posOffset>143510</wp:posOffset>
                </wp:positionV>
                <wp:extent cx="1704975" cy="314325"/>
                <wp:effectExtent l="228600" t="476250" r="28575" b="285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314325"/>
                        </a:xfrm>
                        <a:prstGeom prst="wedgeRectCallout">
                          <a:avLst>
                            <a:gd name="adj1" fmla="val -61095"/>
                            <a:gd name="adj2" fmla="val -186758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</a:sysClr>
                            </a:gs>
                          </a:gsLst>
                          <a:lin ang="0" scaled="1"/>
                        </a:gra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1BB" w:rsidRPr="00A501F5" w:rsidRDefault="00D731BB" w:rsidP="00D731B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受任者（代理人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の氏名を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FB51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7" type="#_x0000_t61" style="position:absolute;left:0;text-align:left;margin-left:166.95pt;margin-top:11.3pt;width:134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" o:allowincell="f" adj="-2397,-29540" fillcolor="#d9d9d9" strokeweight=".57pt">
                <v:fill color2="#d9d9d9" angle="90" focus="100%" type="gradient"/>
                <v:textbox inset=".5mm,.5mm,.5mm,.5mm">
                  <w:txbxContent>
                    <w:p w:rsidR="00D731BB" w:rsidRPr="00A501F5" w:rsidRDefault="00D731BB" w:rsidP="00D731B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受任者（代理人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の氏名を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C14896" w:rsidRPr="00B079A4" w:rsidRDefault="00C14896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D731BB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8113FAF" wp14:editId="08C4F644">
                <wp:simplePos x="0" y="0"/>
                <wp:positionH relativeFrom="column">
                  <wp:posOffset>2615565</wp:posOffset>
                </wp:positionH>
                <wp:positionV relativeFrom="paragraph">
                  <wp:posOffset>137795</wp:posOffset>
                </wp:positionV>
                <wp:extent cx="952500" cy="314325"/>
                <wp:effectExtent l="952500" t="0" r="19050" b="285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14325"/>
                        </a:xfrm>
                        <a:prstGeom prst="wedgeRectCallout">
                          <a:avLst>
                            <a:gd name="adj1" fmla="val -145140"/>
                            <a:gd name="adj2" fmla="val -26152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</a:sysClr>
                            </a:gs>
                          </a:gsLst>
                          <a:lin ang="0" scaled="1"/>
                        </a:gra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1BB" w:rsidRPr="00A501F5" w:rsidRDefault="00D731BB" w:rsidP="00D731B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3FAF" id="_x0000_s1028" type="#_x0000_t61" style="position:absolute;left:0;text-align:left;margin-left:205.95pt;margin-top:10.85pt;width: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" o:allowincell="f" adj="-20550,5151" fillcolor="#d9d9d9" strokeweight=".57pt">
                <v:fill color2="#d9d9d9" angle="90" focus="100%" type="gradient"/>
                <v:textbox inset=".5mm,.5mm,.5mm,.5mm">
                  <w:txbxContent>
                    <w:p w:rsidR="00D731BB" w:rsidRPr="00A501F5" w:rsidRDefault="00D731BB" w:rsidP="00D731B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6D5D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</w: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C14896" w:rsidRPr="00B079A4" w:rsidRDefault="00C14896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受任者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079A4">
        <w:rPr>
          <w:rFonts w:ascii="Times New Roman" w:eastAsia="ＭＳ 明朝" w:hAnsi="Times New Roman" w:cs="ＭＳ 明朝" w:hint="eastAsia"/>
          <w:color w:val="000000"/>
          <w:spacing w:val="418"/>
          <w:kern w:val="0"/>
          <w:szCs w:val="21"/>
        </w:rPr>
        <w:t>住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240EE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佐伯市１２３４番地</w:t>
      </w:r>
    </w:p>
    <w:p w:rsidR="00C14896" w:rsidRPr="00B079A4" w:rsidRDefault="001A7698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292100</wp:posOffset>
                </wp:positionV>
                <wp:extent cx="1680210" cy="511810"/>
                <wp:effectExtent l="0" t="171450" r="491490" b="215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511810"/>
                        </a:xfrm>
                        <a:prstGeom prst="wedgeRectCallout">
                          <a:avLst>
                            <a:gd name="adj1" fmla="val 76268"/>
                            <a:gd name="adj2" fmla="val -73945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8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896" w:rsidRPr="00A501F5" w:rsidRDefault="00C14896" w:rsidP="00C1489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501F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入札する代理人の名前を記入</w:t>
                            </w:r>
                            <w:r w:rsidR="00D731B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="00D731B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押印</w:t>
                            </w:r>
                            <w:r w:rsidRPr="00A501F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1" style="position:absolute;left:0;text-align:left;margin-left:7.2pt;margin-top:23pt;width:132.3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" o:allowincell="f" adj="27274,-5172" fillcolor="#d8d8d8 [2732]" strokeweight=".57pt">
                <v:fill color2="#d8d8d8 [2732]" angle="90" focus="100%" type="gradient"/>
                <v:textbox inset=".5mm,.5mm,.5mm,.5mm">
                  <w:txbxContent>
                    <w:p w:rsidR="00C14896" w:rsidRPr="00A501F5" w:rsidRDefault="00C14896" w:rsidP="00C14896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501F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入札する代理人の名前を記入</w:t>
                      </w:r>
                      <w:r w:rsidR="00D731B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及び</w:t>
                      </w:r>
                      <w:r w:rsidR="00D731BB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押印</w:t>
                      </w:r>
                      <w:r w:rsidRPr="00A501F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商号又は名称</w:t>
      </w:r>
    </w:p>
    <w:p w:rsidR="00C14896" w:rsidRPr="00B079A4" w:rsidRDefault="001A7698" w:rsidP="008C015E">
      <w:pPr>
        <w:overflowPunct w:val="0"/>
        <w:spacing w:line="504" w:lineRule="exact"/>
        <w:ind w:firstLineChars="1700" w:firstLine="357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14605</wp:posOffset>
                </wp:positionV>
                <wp:extent cx="424815" cy="361950"/>
                <wp:effectExtent l="8255" t="10160" r="5080" b="8890"/>
                <wp:wrapNone/>
                <wp:docPr id="2" name="Oval 3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>
                              <a:lumMod val="8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4896" w:rsidRPr="00A501F5" w:rsidRDefault="00C14896" w:rsidP="00C1489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501F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0" alt="5%" style="position:absolute;left:0;text-align:left;margin-left:345.35pt;margin-top:1.15pt;width:33.4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" o:allowincell="f" fillcolor="#d8d8d8 [2732]" strokeweight=".57pt">
                <v:fill r:id="rId7" o:title="" color2="#d8d8d8 [2732]" type="pattern"/>
                <v:textbox inset=".5mm,.5mm,.5mm,.5mm">
                  <w:txbxContent>
                    <w:p w:rsidR="00C14896" w:rsidRPr="00A501F5" w:rsidRDefault="00C14896" w:rsidP="00C14896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A501F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　　名</w:t>
      </w:r>
      <w:r w:rsidR="00DE5D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14896" w:rsidRPr="008602E0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城山</w:t>
      </w:r>
      <w:r w:rsidR="00C14896" w:rsidRPr="006240EE">
        <w:rPr>
          <w:rFonts w:ascii="ＭＳ ゴシック" w:eastAsia="ＭＳ ゴシック" w:hAnsi="ＭＳ ゴシック" w:cs="ＭＳ 明朝" w:hint="eastAsia"/>
          <w:b/>
          <w:color w:val="000000"/>
          <w:kern w:val="0"/>
          <w:szCs w:val="21"/>
        </w:rPr>
        <w:t xml:space="preserve">　次郎</w: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="00DC7BC4">
        <w:rPr>
          <w:rFonts w:ascii="Times New Roman" w:eastAsia="ＭＳ 明朝" w:hAnsi="Times New Roman" w:cs="ＭＳ 明朝"/>
          <w:color w:val="000000"/>
          <w:kern w:val="0"/>
          <w:szCs w:val="21"/>
        </w:rPr>
        <w:fldChar w:fldCharType="begin"/>
      </w:r>
      <w:r w:rsidR="00C14896">
        <w:rPr>
          <w:rFonts w:ascii="Times New Roman" w:eastAsia="ＭＳ 明朝" w:hAnsi="Times New Roman" w:cs="ＭＳ 明朝"/>
          <w:color w:val="000000"/>
          <w:kern w:val="0"/>
          <w:szCs w:val="21"/>
        </w:rPr>
        <w:instrText xml:space="preserve"> </w:instrTex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instrText>eq \o\ac(</w:instrTex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instrText>○</w:instrTex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instrText>,</w:instrText>
      </w:r>
      <w:r w:rsidR="00C14896" w:rsidRPr="00B079A4">
        <w:rPr>
          <w:rFonts w:ascii="ＭＳ 明朝" w:eastAsia="ＭＳ 明朝" w:hAnsi="Times New Roman" w:cs="ＭＳ 明朝" w:hint="eastAsia"/>
          <w:color w:val="000000"/>
          <w:kern w:val="0"/>
          <w:sz w:val="14"/>
          <w:szCs w:val="21"/>
        </w:rPr>
        <w:instrText>印</w:instrTex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instrText>)</w:instrText>
      </w:r>
      <w:r w:rsidR="00DC7BC4">
        <w:rPr>
          <w:rFonts w:ascii="Times New Roman" w:eastAsia="ＭＳ 明朝" w:hAnsi="Times New Roman" w:cs="ＭＳ 明朝"/>
          <w:color w:val="000000"/>
          <w:kern w:val="0"/>
          <w:szCs w:val="21"/>
        </w:rPr>
        <w:fldChar w:fldCharType="end"/>
      </w:r>
    </w:p>
    <w:p w:rsidR="00C14896" w:rsidRDefault="00C14896" w:rsidP="00C14896">
      <w:pPr>
        <w:overflowPunct w:val="0"/>
        <w:spacing w:line="50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C14896">
      <w:pPr>
        <w:overflowPunct w:val="0"/>
        <w:spacing w:line="50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8C015E">
      <w:pPr>
        <w:overflowPunct w:val="0"/>
        <w:spacing w:line="504" w:lineRule="exact"/>
        <w:ind w:left="2797" w:hangingChars="1332" w:hanging="27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委任者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079A4">
        <w:rPr>
          <w:rFonts w:ascii="Times New Roman" w:eastAsia="ＭＳ 明朝" w:hAnsi="Times New Roman" w:cs="ＭＳ 明朝" w:hint="eastAsia"/>
          <w:color w:val="000000"/>
          <w:spacing w:val="418"/>
          <w:kern w:val="0"/>
          <w:szCs w:val="21"/>
        </w:rPr>
        <w:t>住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240EE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佐伯市１２３４番地</w:t>
      </w:r>
    </w:p>
    <w:p w:rsidR="00C14896" w:rsidRPr="00B079A4" w:rsidRDefault="001A7698" w:rsidP="008C015E">
      <w:pPr>
        <w:overflowPunct w:val="0"/>
        <w:spacing w:line="504" w:lineRule="exact"/>
        <w:ind w:left="2797" w:hangingChars="1332" w:hanging="27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spacing w:val="2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311150</wp:posOffset>
                </wp:positionV>
                <wp:extent cx="424815" cy="361950"/>
                <wp:effectExtent l="10160" t="5715" r="12700" b="13335"/>
                <wp:wrapNone/>
                <wp:docPr id="1" name="Oval 4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>
                              <a:lumMod val="8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4896" w:rsidRPr="00A501F5" w:rsidRDefault="00C14896" w:rsidP="00C1489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501F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1" alt="5%" style="position:absolute;left:0;text-align:left;margin-left:402.5pt;margin-top:24.5pt;width:33.4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" o:allowincell="f" fillcolor="#d8d8d8 [2732]" strokeweight=".57pt">
                <v:fill r:id="rId7" o:title="" color2="#d8d8d8 [2732]" type="pattern"/>
                <v:textbox inset=".5mm,.5mm,.5mm,.5mm">
                  <w:txbxContent>
                    <w:p w:rsidR="00C14896" w:rsidRPr="00A501F5" w:rsidRDefault="00C14896" w:rsidP="00C14896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A501F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商号又は名称</w: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14896" w:rsidRPr="006240EE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株式会社　佐伯商事</w:t>
      </w:r>
    </w:p>
    <w:p w:rsidR="00C14896" w:rsidRPr="00B079A4" w:rsidRDefault="00C14896" w:rsidP="008C015E">
      <w:pPr>
        <w:overflowPunct w:val="0"/>
        <w:spacing w:line="504" w:lineRule="exact"/>
        <w:ind w:leftChars="1300" w:left="2730" w:firstLineChars="300" w:firstLine="79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8"/>
          <w:kern w:val="0"/>
          <w:szCs w:val="21"/>
        </w:rPr>
        <w:t xml:space="preserve">氏　　　</w:t>
      </w:r>
      <w:r w:rsidRPr="00B079A4">
        <w:rPr>
          <w:rFonts w:ascii="Times New Roman" w:eastAsia="ＭＳ 明朝" w:hAnsi="Times New Roman" w:cs="ＭＳ 明朝" w:hint="eastAsia"/>
          <w:color w:val="000000"/>
          <w:spacing w:val="28"/>
          <w:kern w:val="0"/>
          <w:szCs w:val="21"/>
        </w:rPr>
        <w:t>名</w:t>
      </w:r>
      <w:r w:rsidR="00DE5D19">
        <w:rPr>
          <w:rFonts w:ascii="Times New Roman" w:eastAsia="ＭＳ 明朝" w:hAnsi="Times New Roman" w:cs="ＭＳ 明朝" w:hint="eastAsia"/>
          <w:color w:val="000000"/>
          <w:spacing w:val="28"/>
          <w:kern w:val="0"/>
          <w:szCs w:val="21"/>
        </w:rPr>
        <w:t xml:space="preserve">　</w:t>
      </w:r>
      <w:r w:rsidR="008C015E" w:rsidRPr="008C015E">
        <w:rPr>
          <w:rFonts w:asciiTheme="majorEastAsia" w:eastAsiaTheme="majorEastAsia" w:hAnsiTheme="majorEastAsia" w:cs="ＭＳ 明朝" w:hint="eastAsia"/>
          <w:b/>
          <w:color w:val="000000"/>
          <w:spacing w:val="28"/>
          <w:kern w:val="0"/>
          <w:szCs w:val="21"/>
        </w:rPr>
        <w:t>代表取締役</w:t>
      </w:r>
      <w:r w:rsidR="008C015E">
        <w:rPr>
          <w:rFonts w:ascii="Times New Roman" w:eastAsia="ＭＳ 明朝" w:hAnsi="Times New Roman" w:cs="ＭＳ 明朝" w:hint="eastAsia"/>
          <w:color w:val="000000"/>
          <w:spacing w:val="28"/>
          <w:kern w:val="0"/>
          <w:szCs w:val="21"/>
        </w:rPr>
        <w:t xml:space="preserve">　</w:t>
      </w:r>
      <w:r w:rsidRPr="006240EE">
        <w:rPr>
          <w:rFonts w:asciiTheme="majorEastAsia" w:eastAsiaTheme="majorEastAsia" w:hAnsiTheme="majorEastAsia" w:cs="ＭＳ 明朝" w:hint="eastAsia"/>
          <w:b/>
          <w:color w:val="000000"/>
          <w:spacing w:val="28"/>
          <w:kern w:val="0"/>
          <w:szCs w:val="21"/>
        </w:rPr>
        <w:t>佐伯　太郎</w:t>
      </w:r>
    </w:p>
    <w:p w:rsidR="00C14896" w:rsidRDefault="00C14896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C015E" w:rsidRPr="008C015E" w:rsidRDefault="008C015E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DE5D19" w:rsidRDefault="00C14896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契約担当者　佐伯市長　</w:t>
      </w:r>
      <w:r w:rsidR="002E175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冨髙国子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様</w:t>
      </w:r>
    </w:p>
    <w:p w:rsidR="00C14896" w:rsidRPr="002E1750" w:rsidRDefault="00C14896" w:rsidP="00C14896"/>
    <w:p w:rsidR="00C14896" w:rsidRDefault="00C14896" w:rsidP="00C14896"/>
    <w:p w:rsidR="00C14896" w:rsidRDefault="00C14896" w:rsidP="00C14896">
      <w:bookmarkStart w:id="0" w:name="_GoBack"/>
      <w:bookmarkEnd w:id="0"/>
    </w:p>
    <w:sectPr w:rsidR="00C14896" w:rsidSect="00CE1E4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705" w:rsidRDefault="00C35705" w:rsidP="006760D7">
      <w:r>
        <w:separator/>
      </w:r>
    </w:p>
  </w:endnote>
  <w:endnote w:type="continuationSeparator" w:id="0">
    <w:p w:rsidR="00C35705" w:rsidRDefault="00C35705" w:rsidP="0067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705" w:rsidRDefault="00C35705" w:rsidP="006760D7">
      <w:r>
        <w:separator/>
      </w:r>
    </w:p>
  </w:footnote>
  <w:footnote w:type="continuationSeparator" w:id="0">
    <w:p w:rsidR="00C35705" w:rsidRDefault="00C35705" w:rsidP="0067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o:allowincell="f" fillcolor="none [2412]">
      <v:fill color="none [2412]" angle="-90" focusposition="1,1" focussize="" focus="100%" type="gradient"/>
      <v:stroke weight=".57pt"/>
      <v:textbox inset=".5mm,.5mm,.5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E44"/>
    <w:rsid w:val="000463C6"/>
    <w:rsid w:val="001A58A6"/>
    <w:rsid w:val="001A7698"/>
    <w:rsid w:val="002365EA"/>
    <w:rsid w:val="00261644"/>
    <w:rsid w:val="002C14CC"/>
    <w:rsid w:val="002E1750"/>
    <w:rsid w:val="003138A6"/>
    <w:rsid w:val="0034145D"/>
    <w:rsid w:val="0035282A"/>
    <w:rsid w:val="00367CC5"/>
    <w:rsid w:val="00443C68"/>
    <w:rsid w:val="00496B0B"/>
    <w:rsid w:val="004D2615"/>
    <w:rsid w:val="005A2CE9"/>
    <w:rsid w:val="006137F4"/>
    <w:rsid w:val="00614D85"/>
    <w:rsid w:val="006760D7"/>
    <w:rsid w:val="006D5DC8"/>
    <w:rsid w:val="006F4E89"/>
    <w:rsid w:val="007245BC"/>
    <w:rsid w:val="008C015E"/>
    <w:rsid w:val="0095439E"/>
    <w:rsid w:val="009851F7"/>
    <w:rsid w:val="00A03F8C"/>
    <w:rsid w:val="00A501F5"/>
    <w:rsid w:val="00A74084"/>
    <w:rsid w:val="00A747B3"/>
    <w:rsid w:val="00B542C8"/>
    <w:rsid w:val="00B84CD5"/>
    <w:rsid w:val="00B96236"/>
    <w:rsid w:val="00BD570D"/>
    <w:rsid w:val="00C049FD"/>
    <w:rsid w:val="00C14896"/>
    <w:rsid w:val="00C35705"/>
    <w:rsid w:val="00CE1E44"/>
    <w:rsid w:val="00D731BB"/>
    <w:rsid w:val="00D87F97"/>
    <w:rsid w:val="00DC7BC4"/>
    <w:rsid w:val="00DE5D19"/>
    <w:rsid w:val="00E5584E"/>
    <w:rsid w:val="00EB1EE8"/>
    <w:rsid w:val="00EC16EE"/>
    <w:rsid w:val="00EC506F"/>
    <w:rsid w:val="00F04DF6"/>
    <w:rsid w:val="00F215E4"/>
    <w:rsid w:val="00F45679"/>
    <w:rsid w:val="00F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o:allowincell="f" fillcolor="none [2412]">
      <v:fill color="none [2412]" angle="-90" focusposition="1,1" focussize="" focus="100%" type="gradient"/>
      <v:stroke weight=".57pt"/>
      <v:textbox inset=".5mm,.5mm,.5mm,.5mm"/>
    </o:shapedefaults>
    <o:shapelayout v:ext="edit">
      <o:idmap v:ext="edit" data="1"/>
    </o:shapelayout>
  </w:shapeDefaults>
  <w:decimalSymbol w:val="."/>
  <w:listSeparator w:val=","/>
  <w14:docId w14:val="0D6A2970"/>
  <w15:docId w15:val="{2E06DF74-179A-4AC1-941B-2EF07103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1EE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76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0D7"/>
  </w:style>
  <w:style w:type="paragraph" w:styleId="a6">
    <w:name w:val="footer"/>
    <w:basedOn w:val="a"/>
    <w:link w:val="a7"/>
    <w:uiPriority w:val="99"/>
    <w:unhideWhenUsed/>
    <w:rsid w:val="00676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9475\Desktop\&#20633;&#21697;&#20837;&#26413;&#12510;&#12491;&#12517;&#12450;&#12523;(word&#29256;)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1FCA2-8835-41C0-9FE0-CA8769C8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長船 孝徳</cp:lastModifiedBy>
  <cp:revision>20</cp:revision>
  <cp:lastPrinted>2019-06-17T12:18:00Z</cp:lastPrinted>
  <dcterms:created xsi:type="dcterms:W3CDTF">2018-08-07T08:58:00Z</dcterms:created>
  <dcterms:modified xsi:type="dcterms:W3CDTF">2026-04-30T02:26:00Z</dcterms:modified>
</cp:coreProperties>
</file>