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1130" w:rsidRPr="00D428F9" w:rsidRDefault="003C1130">
      <w:r w:rsidRPr="00D428F9">
        <w:rPr>
          <w:rFonts w:hint="eastAsia"/>
        </w:rPr>
        <w:t>様式第</w:t>
      </w:r>
      <w:r w:rsidRPr="00D428F9">
        <w:t>1</w:t>
      </w:r>
      <w:r w:rsidRPr="00D428F9">
        <w:rPr>
          <w:rFonts w:hint="eastAsia"/>
        </w:rPr>
        <w:t>号</w:t>
      </w:r>
      <w:r w:rsidRPr="00D428F9">
        <w:t>(</w:t>
      </w:r>
      <w:r w:rsidRPr="00D428F9">
        <w:rPr>
          <w:rFonts w:hint="eastAsia"/>
        </w:rPr>
        <w:t>第</w:t>
      </w:r>
      <w:r w:rsidRPr="00D428F9">
        <w:t>6</w:t>
      </w:r>
      <w:r w:rsidRPr="00D428F9">
        <w:rPr>
          <w:rFonts w:hint="eastAsia"/>
        </w:rPr>
        <w:t>条関係</w:t>
      </w:r>
      <w:r w:rsidRPr="00D428F9">
        <w:t>)</w:t>
      </w:r>
    </w:p>
    <w:p w:rsidR="003C1130" w:rsidRPr="00D428F9" w:rsidRDefault="003C1130">
      <w:pPr>
        <w:jc w:val="right"/>
      </w:pPr>
      <w:r w:rsidRPr="00D428F9">
        <w:rPr>
          <w:rFonts w:hint="eastAsia"/>
        </w:rPr>
        <w:t xml:space="preserve">年　　月　　日　　</w:t>
      </w:r>
    </w:p>
    <w:p w:rsidR="003C1130" w:rsidRPr="00D428F9" w:rsidRDefault="003C1130"/>
    <w:p w:rsidR="003C1130" w:rsidRPr="00D428F9" w:rsidRDefault="003C1130">
      <w:r w:rsidRPr="00D428F9">
        <w:rPr>
          <w:rFonts w:hint="eastAsia"/>
        </w:rPr>
        <w:t xml:space="preserve">　佐伯市長　　　　　様</w:t>
      </w:r>
    </w:p>
    <w:p w:rsidR="003C1130" w:rsidRPr="00D428F9" w:rsidRDefault="003C1130"/>
    <w:p w:rsidR="003C1130" w:rsidRPr="00D428F9" w:rsidRDefault="003C1130">
      <w:pPr>
        <w:jc w:val="right"/>
      </w:pPr>
      <w:r w:rsidRPr="00D428F9">
        <w:rPr>
          <w:rFonts w:hint="eastAsia"/>
          <w:spacing w:val="105"/>
        </w:rPr>
        <w:t>住</w:t>
      </w:r>
      <w:r w:rsidRPr="00D428F9">
        <w:rPr>
          <w:rFonts w:hint="eastAsia"/>
        </w:rPr>
        <w:t xml:space="preserve">所　　　　　　　　　　　</w:t>
      </w:r>
    </w:p>
    <w:p w:rsidR="003C1130" w:rsidRPr="00D428F9" w:rsidRDefault="003C1130">
      <w:pPr>
        <w:jc w:val="right"/>
      </w:pPr>
      <w:r w:rsidRPr="00D428F9">
        <w:rPr>
          <w:rFonts w:hint="eastAsia"/>
        </w:rPr>
        <w:t xml:space="preserve">申請者　</w:t>
      </w:r>
      <w:r w:rsidRPr="00D428F9">
        <w:rPr>
          <w:rFonts w:hint="eastAsia"/>
          <w:spacing w:val="105"/>
        </w:rPr>
        <w:t>氏</w:t>
      </w:r>
      <w:r w:rsidRPr="00D428F9">
        <w:rPr>
          <w:rFonts w:hint="eastAsia"/>
        </w:rPr>
        <w:t xml:space="preserve">名　　　　　　　　</w:t>
      </w:r>
      <w:r w:rsidR="00D428F9" w:rsidRPr="00D428F9">
        <w:rPr>
          <w:rFonts w:hint="eastAsia"/>
        </w:rPr>
        <w:t xml:space="preserve">　</w:t>
      </w:r>
      <w:r w:rsidRPr="00D428F9">
        <w:rPr>
          <w:rFonts w:hint="eastAsia"/>
        </w:rPr>
        <w:t xml:space="preserve">　　</w:t>
      </w:r>
    </w:p>
    <w:p w:rsidR="003C1130" w:rsidRPr="00D428F9" w:rsidRDefault="003C1130">
      <w:pPr>
        <w:jc w:val="right"/>
      </w:pPr>
      <w:r w:rsidRPr="00D428F9">
        <w:rPr>
          <w:rFonts w:hint="eastAsia"/>
          <w:spacing w:val="105"/>
        </w:rPr>
        <w:t>電</w:t>
      </w:r>
      <w:r w:rsidRPr="00D428F9">
        <w:rPr>
          <w:rFonts w:hint="eastAsia"/>
        </w:rPr>
        <w:t xml:space="preserve">話　　　　　　　　　　　</w:t>
      </w:r>
    </w:p>
    <w:p w:rsidR="003C1130" w:rsidRPr="00D428F9" w:rsidRDefault="003C1130" w:rsidP="00EB407E">
      <w:pPr>
        <w:spacing w:line="240" w:lineRule="exact"/>
      </w:pPr>
    </w:p>
    <w:p w:rsidR="003C1130" w:rsidRPr="00D428F9" w:rsidRDefault="003C1130" w:rsidP="00EB407E">
      <w:pPr>
        <w:spacing w:line="240" w:lineRule="exact"/>
        <w:jc w:val="center"/>
      </w:pPr>
      <w:r w:rsidRPr="00D428F9">
        <w:rPr>
          <w:rFonts w:hint="eastAsia"/>
          <w:spacing w:val="105"/>
        </w:rPr>
        <w:t>補助金交付申請</w:t>
      </w:r>
      <w:r w:rsidRPr="00D428F9">
        <w:rPr>
          <w:rFonts w:hint="eastAsia"/>
        </w:rPr>
        <w:t>書</w:t>
      </w:r>
    </w:p>
    <w:p w:rsidR="003C1130" w:rsidRPr="00D428F9" w:rsidRDefault="003C1130" w:rsidP="00EB407E">
      <w:pPr>
        <w:spacing w:line="240" w:lineRule="exact"/>
      </w:pPr>
    </w:p>
    <w:p w:rsidR="003C1130" w:rsidRPr="00D428F9" w:rsidRDefault="003C1130">
      <w:r w:rsidRPr="00D428F9">
        <w:rPr>
          <w:rFonts w:hint="eastAsia"/>
        </w:rPr>
        <w:t xml:space="preserve">　　　　　年度において、浄化槽を設置したいので、佐伯市浄化槽整備事業補助金交付要</w:t>
      </w:r>
      <w:bookmarkStart w:id="0" w:name="_GoBack"/>
      <w:bookmarkEnd w:id="0"/>
      <w:r w:rsidRPr="00D428F9">
        <w:rPr>
          <w:rFonts w:hint="eastAsia"/>
        </w:rPr>
        <w:t>綱第</w:t>
      </w:r>
      <w:r w:rsidRPr="00D428F9">
        <w:t>6</w:t>
      </w:r>
      <w:r w:rsidRPr="00D428F9">
        <w:rPr>
          <w:rFonts w:hint="eastAsia"/>
        </w:rPr>
        <w:t>条の規定により、次のとおり補助金の交付を申請します。</w:t>
      </w:r>
    </w:p>
    <w:p w:rsidR="003C1130" w:rsidRPr="00D428F9" w:rsidRDefault="003C1130" w:rsidP="00EB407E">
      <w:pPr>
        <w:spacing w:line="240" w:lineRule="exact"/>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8"/>
        <w:gridCol w:w="2527"/>
        <w:gridCol w:w="5531"/>
      </w:tblGrid>
      <w:tr w:rsidR="003C1130" w:rsidRPr="00D428F9">
        <w:tblPrEx>
          <w:tblCellMar>
            <w:top w:w="0" w:type="dxa"/>
            <w:bottom w:w="0" w:type="dxa"/>
          </w:tblCellMar>
        </w:tblPrEx>
        <w:trPr>
          <w:trHeight w:val="495"/>
        </w:trPr>
        <w:tc>
          <w:tcPr>
            <w:tcW w:w="438" w:type="dxa"/>
            <w:tcBorders>
              <w:right w:val="nil"/>
            </w:tcBorders>
            <w:vAlign w:val="center"/>
          </w:tcPr>
          <w:p w:rsidR="003C1130" w:rsidRPr="00D428F9" w:rsidRDefault="003C1130">
            <w:r w:rsidRPr="00D428F9">
              <w:t>1</w:t>
            </w:r>
          </w:p>
        </w:tc>
        <w:tc>
          <w:tcPr>
            <w:tcW w:w="2527" w:type="dxa"/>
            <w:tcBorders>
              <w:left w:val="nil"/>
            </w:tcBorders>
            <w:vAlign w:val="center"/>
          </w:tcPr>
          <w:p w:rsidR="003C1130" w:rsidRPr="00D428F9" w:rsidRDefault="003C1130">
            <w:pPr>
              <w:jc w:val="distribute"/>
            </w:pPr>
            <w:r w:rsidRPr="00D428F9">
              <w:rPr>
                <w:rFonts w:hint="eastAsia"/>
              </w:rPr>
              <w:t>設置場所</w:t>
            </w:r>
          </w:p>
        </w:tc>
        <w:tc>
          <w:tcPr>
            <w:tcW w:w="5531" w:type="dxa"/>
            <w:vAlign w:val="center"/>
          </w:tcPr>
          <w:p w:rsidR="003C1130" w:rsidRPr="00D428F9" w:rsidRDefault="003C1130">
            <w:r w:rsidRPr="00D428F9">
              <w:rPr>
                <w:rFonts w:hint="eastAsia"/>
              </w:rPr>
              <w:t>佐伯市</w:t>
            </w:r>
          </w:p>
        </w:tc>
      </w:tr>
      <w:tr w:rsidR="003C1130" w:rsidRPr="00D428F9" w:rsidTr="007B4310">
        <w:tblPrEx>
          <w:tblCellMar>
            <w:top w:w="0" w:type="dxa"/>
            <w:bottom w:w="0" w:type="dxa"/>
          </w:tblCellMar>
        </w:tblPrEx>
        <w:trPr>
          <w:trHeight w:val="493"/>
        </w:trPr>
        <w:tc>
          <w:tcPr>
            <w:tcW w:w="438" w:type="dxa"/>
            <w:tcBorders>
              <w:right w:val="nil"/>
            </w:tcBorders>
            <w:vAlign w:val="center"/>
          </w:tcPr>
          <w:p w:rsidR="003C1130" w:rsidRPr="00D428F9" w:rsidRDefault="003C1130">
            <w:r w:rsidRPr="00D428F9">
              <w:t>2</w:t>
            </w:r>
          </w:p>
        </w:tc>
        <w:tc>
          <w:tcPr>
            <w:tcW w:w="2527" w:type="dxa"/>
            <w:tcBorders>
              <w:left w:val="nil"/>
            </w:tcBorders>
            <w:vAlign w:val="center"/>
          </w:tcPr>
          <w:p w:rsidR="003C1130" w:rsidRPr="00D428F9" w:rsidRDefault="003C1130">
            <w:pPr>
              <w:jc w:val="distribute"/>
            </w:pPr>
            <w:r w:rsidRPr="00D428F9">
              <w:rPr>
                <w:rFonts w:hint="eastAsia"/>
              </w:rPr>
              <w:t>交付申請額</w:t>
            </w:r>
          </w:p>
        </w:tc>
        <w:tc>
          <w:tcPr>
            <w:tcW w:w="5531" w:type="dxa"/>
            <w:vAlign w:val="center"/>
          </w:tcPr>
          <w:p w:rsidR="007B4310" w:rsidRPr="00D428F9" w:rsidRDefault="007B4310" w:rsidP="007B4310">
            <w:r w:rsidRPr="00D428F9">
              <w:rPr>
                <w:rFonts w:hint="eastAsia"/>
              </w:rPr>
              <w:t>金　　　　　　　　　　　円（　　　　人槽）</w:t>
            </w:r>
          </w:p>
          <w:p w:rsidR="007B4310" w:rsidRPr="00D428F9" w:rsidRDefault="007B4310" w:rsidP="007B4310">
            <w:r w:rsidRPr="00D428F9">
              <w:rPr>
                <w:rFonts w:hint="eastAsia"/>
              </w:rPr>
              <w:t>浄化槽設置工事費　　　　円（内補助金額　　　　円）</w:t>
            </w:r>
          </w:p>
          <w:p w:rsidR="00E80F6C" w:rsidRDefault="007B4310" w:rsidP="007B4310">
            <w:r w:rsidRPr="00D428F9">
              <w:rPr>
                <w:rFonts w:hint="eastAsia"/>
              </w:rPr>
              <w:t>宅内配管工事費　　　　　円（内補助金額　　　　円）</w:t>
            </w:r>
          </w:p>
          <w:p w:rsidR="00D657C3" w:rsidRPr="00A31260" w:rsidRDefault="00D657C3" w:rsidP="007B4310">
            <w:pPr>
              <w:rPr>
                <w:rFonts w:asciiTheme="minorEastAsia" w:eastAsiaTheme="minorEastAsia" w:hAnsiTheme="minorEastAsia"/>
              </w:rPr>
            </w:pPr>
            <w:r w:rsidRPr="00A31260">
              <w:rPr>
                <w:rFonts w:asciiTheme="minorEastAsia" w:eastAsiaTheme="minorEastAsia" w:hAnsiTheme="minorEastAsia" w:hint="eastAsia"/>
              </w:rPr>
              <w:t>撤去工事費　　　　　　　円（内補助金額　　　　円）</w:t>
            </w:r>
          </w:p>
        </w:tc>
      </w:tr>
      <w:tr w:rsidR="007406F7" w:rsidRPr="00D428F9" w:rsidTr="001345F7">
        <w:tblPrEx>
          <w:tblCellMar>
            <w:top w:w="0" w:type="dxa"/>
            <w:bottom w:w="0" w:type="dxa"/>
          </w:tblCellMar>
        </w:tblPrEx>
        <w:trPr>
          <w:trHeight w:val="495"/>
        </w:trPr>
        <w:tc>
          <w:tcPr>
            <w:tcW w:w="438" w:type="dxa"/>
            <w:tcBorders>
              <w:right w:val="nil"/>
            </w:tcBorders>
            <w:vAlign w:val="center"/>
          </w:tcPr>
          <w:p w:rsidR="007406F7" w:rsidRPr="00D428F9" w:rsidRDefault="007406F7" w:rsidP="001345F7">
            <w:r w:rsidRPr="00D428F9">
              <w:t>3</w:t>
            </w:r>
          </w:p>
        </w:tc>
        <w:tc>
          <w:tcPr>
            <w:tcW w:w="2527" w:type="dxa"/>
            <w:tcBorders>
              <w:left w:val="nil"/>
            </w:tcBorders>
            <w:vAlign w:val="center"/>
          </w:tcPr>
          <w:p w:rsidR="007406F7" w:rsidRPr="00D428F9" w:rsidRDefault="007406F7" w:rsidP="001345F7">
            <w:pPr>
              <w:jc w:val="distribute"/>
            </w:pPr>
            <w:r w:rsidRPr="00D428F9">
              <w:rPr>
                <w:rFonts w:hint="eastAsia"/>
              </w:rPr>
              <w:t>住宅等所有者</w:t>
            </w:r>
          </w:p>
        </w:tc>
        <w:tc>
          <w:tcPr>
            <w:tcW w:w="5531" w:type="dxa"/>
            <w:vAlign w:val="center"/>
          </w:tcPr>
          <w:p w:rsidR="007406F7" w:rsidRPr="00D428F9" w:rsidRDefault="007406F7" w:rsidP="009F3657">
            <w:pPr>
              <w:jc w:val="left"/>
            </w:pPr>
            <w:r w:rsidRPr="00D428F9">
              <w:t>1</w:t>
            </w:r>
            <w:r w:rsidRPr="00D428F9">
              <w:rPr>
                <w:rFonts w:hint="eastAsia"/>
              </w:rPr>
              <w:t xml:space="preserve">　</w:t>
            </w:r>
            <w:r w:rsidRPr="00D428F9">
              <w:rPr>
                <w:rFonts w:hint="eastAsia"/>
                <w:spacing w:val="105"/>
              </w:rPr>
              <w:t>本</w:t>
            </w:r>
            <w:r w:rsidRPr="00D428F9">
              <w:rPr>
                <w:rFonts w:hint="eastAsia"/>
              </w:rPr>
              <w:t xml:space="preserve">人　　</w:t>
            </w:r>
            <w:r w:rsidRPr="00D428F9">
              <w:t>2</w:t>
            </w:r>
            <w:r w:rsidRPr="00D428F9">
              <w:rPr>
                <w:rFonts w:hint="eastAsia"/>
              </w:rPr>
              <w:t xml:space="preserve">　</w:t>
            </w:r>
            <w:r w:rsidRPr="00D428F9">
              <w:rPr>
                <w:rFonts w:hint="eastAsia"/>
                <w:spacing w:val="105"/>
              </w:rPr>
              <w:t>共</w:t>
            </w:r>
            <w:r w:rsidRPr="00D428F9">
              <w:rPr>
                <w:rFonts w:hint="eastAsia"/>
              </w:rPr>
              <w:t xml:space="preserve">有　　</w:t>
            </w:r>
            <w:r w:rsidRPr="00D428F9">
              <w:t>3</w:t>
            </w:r>
            <w:r w:rsidRPr="00D428F9">
              <w:rPr>
                <w:rFonts w:hint="eastAsia"/>
              </w:rPr>
              <w:t xml:space="preserve">　その他</w:t>
            </w:r>
            <w:r w:rsidRPr="00D428F9">
              <w:t>(</w:t>
            </w:r>
            <w:r w:rsidRPr="00D428F9">
              <w:rPr>
                <w:rFonts w:hint="eastAsia"/>
              </w:rPr>
              <w:t xml:space="preserve">　</w:t>
            </w:r>
            <w:r w:rsidR="00E7215E" w:rsidRPr="00D428F9">
              <w:rPr>
                <w:rFonts w:hint="eastAsia"/>
              </w:rPr>
              <w:t xml:space="preserve">　</w:t>
            </w:r>
            <w:r w:rsidRPr="00D428F9">
              <w:t>)</w:t>
            </w:r>
          </w:p>
        </w:tc>
      </w:tr>
      <w:tr w:rsidR="007406F7" w:rsidRPr="00D428F9" w:rsidTr="001345F7">
        <w:tblPrEx>
          <w:tblCellMar>
            <w:top w:w="0" w:type="dxa"/>
            <w:bottom w:w="0" w:type="dxa"/>
          </w:tblCellMar>
        </w:tblPrEx>
        <w:trPr>
          <w:trHeight w:val="495"/>
        </w:trPr>
        <w:tc>
          <w:tcPr>
            <w:tcW w:w="438" w:type="dxa"/>
            <w:tcBorders>
              <w:right w:val="nil"/>
            </w:tcBorders>
            <w:vAlign w:val="center"/>
          </w:tcPr>
          <w:p w:rsidR="007406F7" w:rsidRPr="00D428F9" w:rsidRDefault="007406F7" w:rsidP="001345F7">
            <w:r w:rsidRPr="00D428F9">
              <w:t>4</w:t>
            </w:r>
          </w:p>
        </w:tc>
        <w:tc>
          <w:tcPr>
            <w:tcW w:w="2527" w:type="dxa"/>
            <w:tcBorders>
              <w:left w:val="nil"/>
            </w:tcBorders>
            <w:vAlign w:val="center"/>
          </w:tcPr>
          <w:p w:rsidR="007406F7" w:rsidRPr="00D428F9" w:rsidRDefault="007406F7" w:rsidP="001345F7">
            <w:pPr>
              <w:jc w:val="distribute"/>
            </w:pPr>
            <w:r w:rsidRPr="00D428F9">
              <w:rPr>
                <w:rFonts w:hint="eastAsia"/>
              </w:rPr>
              <w:t>現在のし尿処理方法</w:t>
            </w:r>
          </w:p>
        </w:tc>
        <w:tc>
          <w:tcPr>
            <w:tcW w:w="5531" w:type="dxa"/>
            <w:vAlign w:val="center"/>
          </w:tcPr>
          <w:p w:rsidR="007406F7" w:rsidRPr="00D428F9" w:rsidRDefault="007406F7" w:rsidP="001345F7">
            <w:pPr>
              <w:jc w:val="left"/>
            </w:pPr>
            <w:r w:rsidRPr="00D428F9">
              <w:t>1</w:t>
            </w:r>
            <w:r w:rsidRPr="00D428F9">
              <w:rPr>
                <w:rFonts w:hint="eastAsia"/>
              </w:rPr>
              <w:t xml:space="preserve">　単独処理浄化槽　　</w:t>
            </w:r>
            <w:r w:rsidRPr="00D428F9">
              <w:t>2</w:t>
            </w:r>
            <w:r w:rsidRPr="00D428F9">
              <w:rPr>
                <w:rFonts w:hint="eastAsia"/>
              </w:rPr>
              <w:t xml:space="preserve">　汲み取り便槽</w:t>
            </w:r>
          </w:p>
        </w:tc>
      </w:tr>
      <w:tr w:rsidR="007406F7" w:rsidRPr="00D428F9" w:rsidTr="001345F7">
        <w:tblPrEx>
          <w:tblCellMar>
            <w:top w:w="0" w:type="dxa"/>
            <w:bottom w:w="0" w:type="dxa"/>
          </w:tblCellMar>
        </w:tblPrEx>
        <w:trPr>
          <w:trHeight w:val="495"/>
        </w:trPr>
        <w:tc>
          <w:tcPr>
            <w:tcW w:w="438" w:type="dxa"/>
            <w:tcBorders>
              <w:right w:val="nil"/>
            </w:tcBorders>
            <w:vAlign w:val="center"/>
          </w:tcPr>
          <w:p w:rsidR="007406F7" w:rsidRPr="00D428F9" w:rsidRDefault="007406F7" w:rsidP="001345F7">
            <w:r w:rsidRPr="00D428F9">
              <w:t>5</w:t>
            </w:r>
          </w:p>
        </w:tc>
        <w:tc>
          <w:tcPr>
            <w:tcW w:w="2527" w:type="dxa"/>
            <w:tcBorders>
              <w:left w:val="nil"/>
            </w:tcBorders>
            <w:vAlign w:val="center"/>
          </w:tcPr>
          <w:p w:rsidR="007406F7" w:rsidRPr="00D428F9" w:rsidRDefault="007406F7" w:rsidP="001345F7">
            <w:pPr>
              <w:jc w:val="distribute"/>
            </w:pPr>
            <w:r w:rsidRPr="00D428F9">
              <w:rPr>
                <w:rFonts w:hint="eastAsia"/>
              </w:rPr>
              <w:t>着工予定年月日</w:t>
            </w:r>
          </w:p>
        </w:tc>
        <w:tc>
          <w:tcPr>
            <w:tcW w:w="5531" w:type="dxa"/>
            <w:vAlign w:val="center"/>
          </w:tcPr>
          <w:p w:rsidR="007406F7" w:rsidRPr="00D428F9" w:rsidRDefault="00BE7CF8" w:rsidP="00BE7CF8">
            <w:pPr>
              <w:jc w:val="left"/>
            </w:pPr>
            <w:r w:rsidRPr="00D428F9">
              <w:rPr>
                <w:rFonts w:hint="eastAsia"/>
              </w:rPr>
              <w:t xml:space="preserve">　　　　　　　</w:t>
            </w:r>
            <w:r w:rsidR="007406F7" w:rsidRPr="00D428F9">
              <w:rPr>
                <w:rFonts w:hint="eastAsia"/>
              </w:rPr>
              <w:t>年　　　月　　　日</w:t>
            </w:r>
          </w:p>
        </w:tc>
      </w:tr>
      <w:tr w:rsidR="007406F7" w:rsidRPr="00D428F9" w:rsidTr="001345F7">
        <w:tblPrEx>
          <w:tblCellMar>
            <w:top w:w="0" w:type="dxa"/>
            <w:bottom w:w="0" w:type="dxa"/>
          </w:tblCellMar>
        </w:tblPrEx>
        <w:trPr>
          <w:trHeight w:val="495"/>
        </w:trPr>
        <w:tc>
          <w:tcPr>
            <w:tcW w:w="438" w:type="dxa"/>
            <w:tcBorders>
              <w:right w:val="nil"/>
            </w:tcBorders>
            <w:vAlign w:val="center"/>
          </w:tcPr>
          <w:p w:rsidR="007406F7" w:rsidRPr="00D428F9" w:rsidRDefault="007406F7" w:rsidP="001345F7">
            <w:r w:rsidRPr="00D428F9">
              <w:t>6</w:t>
            </w:r>
          </w:p>
        </w:tc>
        <w:tc>
          <w:tcPr>
            <w:tcW w:w="2527" w:type="dxa"/>
            <w:tcBorders>
              <w:left w:val="nil"/>
            </w:tcBorders>
            <w:vAlign w:val="center"/>
          </w:tcPr>
          <w:p w:rsidR="007406F7" w:rsidRPr="00D428F9" w:rsidRDefault="00BD0149" w:rsidP="001345F7">
            <w:pPr>
              <w:jc w:val="distribute"/>
            </w:pPr>
            <w:r w:rsidRPr="00D428F9">
              <w:rPr>
                <w:rFonts w:hint="eastAsia"/>
              </w:rPr>
              <w:t>工事</w:t>
            </w:r>
            <w:r w:rsidR="007406F7" w:rsidRPr="00D428F9">
              <w:rPr>
                <w:rFonts w:hint="eastAsia"/>
              </w:rPr>
              <w:t>完了予定年月日</w:t>
            </w:r>
          </w:p>
        </w:tc>
        <w:tc>
          <w:tcPr>
            <w:tcW w:w="5531" w:type="dxa"/>
            <w:vAlign w:val="center"/>
          </w:tcPr>
          <w:p w:rsidR="007406F7" w:rsidRPr="00D428F9" w:rsidRDefault="00BE7CF8" w:rsidP="00BE7CF8">
            <w:pPr>
              <w:jc w:val="left"/>
            </w:pPr>
            <w:r w:rsidRPr="00D428F9">
              <w:rPr>
                <w:rFonts w:hint="eastAsia"/>
              </w:rPr>
              <w:t xml:space="preserve">　　　　　　　</w:t>
            </w:r>
            <w:r w:rsidR="007406F7" w:rsidRPr="00D428F9">
              <w:rPr>
                <w:rFonts w:hint="eastAsia"/>
              </w:rPr>
              <w:t>年　　　月　　　日</w:t>
            </w:r>
          </w:p>
        </w:tc>
      </w:tr>
    </w:tbl>
    <w:p w:rsidR="003C1130" w:rsidRPr="00D428F9" w:rsidRDefault="003C1130">
      <w:r w:rsidRPr="00D428F9">
        <w:rPr>
          <w:rFonts w:hint="eastAsia"/>
        </w:rPr>
        <w:t xml:space="preserve">　添付書類</w:t>
      </w:r>
    </w:p>
    <w:p w:rsidR="003C1130" w:rsidRPr="00D428F9" w:rsidRDefault="003C1130">
      <w:pPr>
        <w:ind w:left="525" w:hanging="525"/>
      </w:pPr>
      <w:r w:rsidRPr="00D428F9">
        <w:rPr>
          <w:rFonts w:hint="eastAsia"/>
        </w:rPr>
        <w:t xml:space="preserve">　　</w:t>
      </w:r>
      <w:r w:rsidRPr="00D428F9">
        <w:t>1</w:t>
      </w:r>
      <w:r w:rsidRPr="00D428F9">
        <w:rPr>
          <w:rFonts w:hint="eastAsia"/>
        </w:rPr>
        <w:t xml:space="preserve">　浄化槽法第</w:t>
      </w:r>
      <w:r w:rsidRPr="00D428F9">
        <w:t>5</w:t>
      </w:r>
      <w:r w:rsidRPr="00D428F9">
        <w:rPr>
          <w:rFonts w:hint="eastAsia"/>
        </w:rPr>
        <w:t>条第</w:t>
      </w:r>
      <w:r w:rsidRPr="00D428F9">
        <w:t>1</w:t>
      </w:r>
      <w:r w:rsidRPr="00D428F9">
        <w:rPr>
          <w:rFonts w:hint="eastAsia"/>
        </w:rPr>
        <w:t>項の規定に基づく設置等の届出書の写し又は建築基準法第</w:t>
      </w:r>
      <w:r w:rsidRPr="00D428F9">
        <w:t>6</w:t>
      </w:r>
      <w:r w:rsidRPr="00D428F9">
        <w:rPr>
          <w:rFonts w:hint="eastAsia"/>
        </w:rPr>
        <w:t>条第</w:t>
      </w:r>
      <w:r w:rsidRPr="00D428F9">
        <w:t>1</w:t>
      </w:r>
      <w:r w:rsidRPr="00D428F9">
        <w:rPr>
          <w:rFonts w:hint="eastAsia"/>
        </w:rPr>
        <w:t>項若しくは第</w:t>
      </w:r>
      <w:r w:rsidRPr="00D428F9">
        <w:t>6</w:t>
      </w:r>
      <w:r w:rsidRPr="00D428F9">
        <w:rPr>
          <w:rFonts w:hint="eastAsia"/>
        </w:rPr>
        <w:t>条の</w:t>
      </w:r>
      <w:r w:rsidRPr="00D428F9">
        <w:t>2</w:t>
      </w:r>
      <w:r w:rsidRPr="00D428F9">
        <w:rPr>
          <w:rFonts w:hint="eastAsia"/>
        </w:rPr>
        <w:t>第</w:t>
      </w:r>
      <w:r w:rsidRPr="00D428F9">
        <w:t>1</w:t>
      </w:r>
      <w:r w:rsidRPr="00D428F9">
        <w:rPr>
          <w:rFonts w:hint="eastAsia"/>
        </w:rPr>
        <w:t>項の規定に基づく確認済証の写し</w:t>
      </w:r>
      <w:r w:rsidRPr="00D428F9">
        <w:t>(</w:t>
      </w:r>
      <w:r w:rsidRPr="00D428F9">
        <w:rPr>
          <w:rFonts w:hint="eastAsia"/>
        </w:rPr>
        <w:t>建売住宅にあっては売買契約書の写し</w:t>
      </w:r>
      <w:r w:rsidRPr="00D428F9">
        <w:t>)</w:t>
      </w:r>
    </w:p>
    <w:p w:rsidR="003C1130" w:rsidRPr="00D428F9" w:rsidRDefault="003C1130">
      <w:pPr>
        <w:ind w:left="525" w:hanging="525"/>
      </w:pPr>
      <w:r w:rsidRPr="00D428F9">
        <w:rPr>
          <w:rFonts w:hint="eastAsia"/>
        </w:rPr>
        <w:t xml:space="preserve">　　</w:t>
      </w:r>
      <w:r w:rsidRPr="00D428F9">
        <w:t>2</w:t>
      </w:r>
      <w:r w:rsidRPr="00D428F9">
        <w:rPr>
          <w:rFonts w:hint="eastAsia"/>
        </w:rPr>
        <w:t xml:space="preserve">　補助対象浄化槽の設置場所の位置図</w:t>
      </w:r>
      <w:r w:rsidR="006A6B72" w:rsidRPr="00D428F9">
        <w:rPr>
          <w:rFonts w:hint="eastAsia"/>
        </w:rPr>
        <w:t>及び配管図</w:t>
      </w:r>
      <w:r w:rsidR="006A6B72" w:rsidRPr="00D428F9">
        <w:t>(</w:t>
      </w:r>
      <w:r w:rsidR="006A6B72" w:rsidRPr="00D428F9">
        <w:rPr>
          <w:rFonts w:hint="eastAsia"/>
        </w:rPr>
        <w:t>配管の材質、管径、延長及び勾配が記載されたものに限る。</w:t>
      </w:r>
      <w:r w:rsidR="006A6B72" w:rsidRPr="00D428F9">
        <w:t>)</w:t>
      </w:r>
    </w:p>
    <w:p w:rsidR="003C1130" w:rsidRPr="00D428F9" w:rsidRDefault="003C1130">
      <w:pPr>
        <w:ind w:left="525" w:hanging="525"/>
      </w:pPr>
      <w:r w:rsidRPr="00D428F9">
        <w:rPr>
          <w:rFonts w:hint="eastAsia"/>
        </w:rPr>
        <w:t xml:space="preserve">　　</w:t>
      </w:r>
      <w:r w:rsidRPr="00D428F9">
        <w:t>3</w:t>
      </w:r>
      <w:r w:rsidRPr="00D428F9">
        <w:rPr>
          <w:rFonts w:hint="eastAsia"/>
        </w:rPr>
        <w:t xml:space="preserve">　</w:t>
      </w:r>
      <w:r w:rsidR="006A6B72" w:rsidRPr="00D428F9">
        <w:rPr>
          <w:rFonts w:hint="eastAsia"/>
        </w:rPr>
        <w:t>工事に係る費用の内訳が記載された</w:t>
      </w:r>
      <w:r w:rsidRPr="00D428F9">
        <w:rPr>
          <w:rFonts w:hint="eastAsia"/>
        </w:rPr>
        <w:t>見積書の写し又は計算書の写し</w:t>
      </w:r>
    </w:p>
    <w:p w:rsidR="003C1130" w:rsidRPr="00D428F9" w:rsidRDefault="003C1130">
      <w:pPr>
        <w:ind w:left="525" w:hanging="525"/>
      </w:pPr>
      <w:r w:rsidRPr="00D428F9">
        <w:rPr>
          <w:rFonts w:hint="eastAsia"/>
        </w:rPr>
        <w:t xml:space="preserve">　　</w:t>
      </w:r>
      <w:r w:rsidRPr="00D428F9">
        <w:t>4</w:t>
      </w:r>
      <w:r w:rsidRPr="00D428F9">
        <w:rPr>
          <w:rFonts w:hint="eastAsia"/>
        </w:rPr>
        <w:t xml:space="preserve">　登録浄化槽管理票及び登録証の写し</w:t>
      </w:r>
      <w:r w:rsidRPr="00D428F9">
        <w:t>(10</w:t>
      </w:r>
      <w:r w:rsidRPr="00D428F9">
        <w:rPr>
          <w:rFonts w:hint="eastAsia"/>
        </w:rPr>
        <w:t>人槽以下の補助対象浄化槽に限る。</w:t>
      </w:r>
      <w:r w:rsidRPr="00D428F9">
        <w:t>)</w:t>
      </w:r>
    </w:p>
    <w:p w:rsidR="003C1130" w:rsidRPr="00D428F9" w:rsidRDefault="003C1130">
      <w:pPr>
        <w:ind w:left="525" w:hanging="525"/>
      </w:pPr>
      <w:r w:rsidRPr="00D428F9">
        <w:rPr>
          <w:rFonts w:hint="eastAsia"/>
        </w:rPr>
        <w:t xml:space="preserve">　　</w:t>
      </w:r>
      <w:r w:rsidRPr="00D428F9">
        <w:t>5</w:t>
      </w:r>
      <w:r w:rsidRPr="00D428F9">
        <w:rPr>
          <w:rFonts w:hint="eastAsia"/>
        </w:rPr>
        <w:t xml:space="preserve">　住宅を借りている者は、当該住宅の所有者の承諾書</w:t>
      </w:r>
    </w:p>
    <w:p w:rsidR="003C1130" w:rsidRPr="00D428F9" w:rsidRDefault="003C1130">
      <w:pPr>
        <w:ind w:left="525" w:hanging="525"/>
      </w:pPr>
      <w:r w:rsidRPr="00D428F9">
        <w:rPr>
          <w:rFonts w:hint="eastAsia"/>
        </w:rPr>
        <w:t xml:space="preserve">　　</w:t>
      </w:r>
      <w:r w:rsidRPr="00D428F9">
        <w:t>6</w:t>
      </w:r>
      <w:r w:rsidRPr="00D428F9">
        <w:rPr>
          <w:rFonts w:hint="eastAsia"/>
        </w:rPr>
        <w:t xml:space="preserve">　浄化槽設備士免状の写し</w:t>
      </w:r>
      <w:r w:rsidRPr="00D428F9">
        <w:t>(</w:t>
      </w:r>
      <w:r w:rsidRPr="00D428F9">
        <w:rPr>
          <w:rFonts w:hint="eastAsia"/>
        </w:rPr>
        <w:t>ただし、昭和</w:t>
      </w:r>
      <w:r w:rsidRPr="00D428F9">
        <w:t>62</w:t>
      </w:r>
      <w:r w:rsidRPr="00D428F9">
        <w:rPr>
          <w:rFonts w:hint="eastAsia"/>
        </w:rPr>
        <w:t>年度以前に浄化槽設備士免状の交付を受けた者は、小規模合併処理浄化槽施工技術特別講習会の修了を証する書類の写しを併せて添えること。</w:t>
      </w:r>
      <w:r w:rsidRPr="00D428F9">
        <w:t>)</w:t>
      </w:r>
    </w:p>
    <w:p w:rsidR="009750EB" w:rsidRPr="00D428F9" w:rsidRDefault="003C1130" w:rsidP="009750EB">
      <w:pPr>
        <w:ind w:left="525" w:hanging="525"/>
      </w:pPr>
      <w:r w:rsidRPr="00D428F9">
        <w:rPr>
          <w:rFonts w:hint="eastAsia"/>
        </w:rPr>
        <w:t xml:space="preserve">　　</w:t>
      </w:r>
      <w:r w:rsidR="0019557F" w:rsidRPr="00D428F9">
        <w:t>7</w:t>
      </w:r>
      <w:r w:rsidR="0019557F" w:rsidRPr="00D428F9">
        <w:rPr>
          <w:rFonts w:hint="eastAsia"/>
        </w:rPr>
        <w:t xml:space="preserve">　浄化槽の設置に係る誓約書</w:t>
      </w:r>
      <w:r w:rsidR="0019557F" w:rsidRPr="00D428F9">
        <w:t>(</w:t>
      </w:r>
      <w:r w:rsidR="0019557F" w:rsidRPr="00D428F9">
        <w:rPr>
          <w:rFonts w:hint="eastAsia"/>
        </w:rPr>
        <w:t>様式第</w:t>
      </w:r>
      <w:r w:rsidR="0019557F" w:rsidRPr="00D428F9">
        <w:t>1</w:t>
      </w:r>
      <w:r w:rsidR="0019557F" w:rsidRPr="00D428F9">
        <w:rPr>
          <w:rFonts w:hint="eastAsia"/>
        </w:rPr>
        <w:t>号の</w:t>
      </w:r>
      <w:r w:rsidR="0019557F" w:rsidRPr="00D428F9">
        <w:t>2)</w:t>
      </w:r>
    </w:p>
    <w:p w:rsidR="002E5962" w:rsidRPr="00D428F9" w:rsidRDefault="002E5962" w:rsidP="002E5962">
      <w:pPr>
        <w:ind w:left="525" w:hanging="525"/>
      </w:pPr>
      <w:r w:rsidRPr="00D428F9">
        <w:rPr>
          <w:rFonts w:hint="eastAsia"/>
        </w:rPr>
        <w:t xml:space="preserve">　　</w:t>
      </w:r>
      <w:r w:rsidRPr="00D428F9">
        <w:t>8</w:t>
      </w:r>
      <w:r w:rsidRPr="00D428F9">
        <w:rPr>
          <w:rFonts w:hint="eastAsia"/>
        </w:rPr>
        <w:t xml:space="preserve">　現在のし尿の処理方法が確認できる写真又は書類</w:t>
      </w:r>
    </w:p>
    <w:p w:rsidR="002E5962" w:rsidRPr="00D428F9" w:rsidRDefault="002E5962" w:rsidP="002E5962">
      <w:pPr>
        <w:ind w:left="525" w:hanging="525"/>
      </w:pPr>
      <w:r w:rsidRPr="00D428F9">
        <w:rPr>
          <w:rFonts w:hint="eastAsia"/>
        </w:rPr>
        <w:t xml:space="preserve">　　</w:t>
      </w:r>
      <w:r w:rsidRPr="00D428F9">
        <w:t>9</w:t>
      </w:r>
      <w:r w:rsidRPr="00D428F9">
        <w:rPr>
          <w:rFonts w:hint="eastAsia"/>
        </w:rPr>
        <w:t xml:space="preserve">　前各号に掲げるもののほか、市長</w:t>
      </w:r>
      <w:proofErr w:type="gramStart"/>
      <w:r w:rsidRPr="00D428F9">
        <w:rPr>
          <w:rFonts w:hint="eastAsia"/>
        </w:rPr>
        <w:t>が</w:t>
      </w:r>
      <w:proofErr w:type="gramEnd"/>
      <w:r w:rsidRPr="00D428F9">
        <w:rPr>
          <w:rFonts w:hint="eastAsia"/>
        </w:rPr>
        <w:t>必要</w:t>
      </w:r>
      <w:proofErr w:type="gramStart"/>
      <w:r w:rsidRPr="00D428F9">
        <w:rPr>
          <w:rFonts w:hint="eastAsia"/>
        </w:rPr>
        <w:t>が</w:t>
      </w:r>
      <w:proofErr w:type="gramEnd"/>
      <w:r w:rsidRPr="00D428F9">
        <w:rPr>
          <w:rFonts w:hint="eastAsia"/>
        </w:rPr>
        <w:t>あると認める書類</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9750EB" w:rsidRPr="00D428F9" w:rsidTr="0041215F">
        <w:trPr>
          <w:trHeight w:val="1481"/>
        </w:trPr>
        <w:tc>
          <w:tcPr>
            <w:tcW w:w="7938" w:type="dxa"/>
          </w:tcPr>
          <w:p w:rsidR="009750EB" w:rsidRPr="00D428F9" w:rsidRDefault="009750EB" w:rsidP="00DF528E">
            <w:pPr>
              <w:jc w:val="center"/>
            </w:pPr>
            <w:r w:rsidRPr="00D428F9">
              <w:rPr>
                <w:rFonts w:hint="eastAsia"/>
                <w:spacing w:val="105"/>
              </w:rPr>
              <w:t>同意</w:t>
            </w:r>
            <w:r w:rsidRPr="00D428F9">
              <w:rPr>
                <w:rFonts w:hint="eastAsia"/>
              </w:rPr>
              <w:t>書</w:t>
            </w:r>
          </w:p>
          <w:p w:rsidR="009750EB" w:rsidRPr="00D428F9" w:rsidRDefault="009750EB" w:rsidP="00DF528E">
            <w:r w:rsidRPr="00D428F9">
              <w:rPr>
                <w:rFonts w:hint="eastAsia"/>
              </w:rPr>
              <w:t xml:space="preserve">　佐伯市浄化槽整備事業補助金交付申請に当たり、私の市税の納付状況について、佐伯市長が関係公簿等を照会・調査することに</w:t>
            </w:r>
          </w:p>
          <w:p w:rsidR="0041215F" w:rsidRDefault="009750EB" w:rsidP="0041215F">
            <w:pPr>
              <w:jc w:val="center"/>
            </w:pPr>
            <w:r w:rsidRPr="00D428F9">
              <w:rPr>
                <w:rFonts w:hint="eastAsia"/>
              </w:rPr>
              <w:t>・同意します。　　　・同意しません。</w:t>
            </w:r>
          </w:p>
          <w:p w:rsidR="009750EB" w:rsidRPr="00D428F9" w:rsidRDefault="009750EB" w:rsidP="0041215F">
            <w:pPr>
              <w:jc w:val="center"/>
            </w:pPr>
            <w:r w:rsidRPr="00D428F9">
              <w:rPr>
                <w:rFonts w:hint="eastAsia"/>
              </w:rPr>
              <w:t>上記のいずれかを〇で囲んでください。</w:t>
            </w:r>
          </w:p>
          <w:p w:rsidR="009750EB" w:rsidRPr="00D428F9" w:rsidRDefault="009750EB" w:rsidP="00DF528E">
            <w:pPr>
              <w:ind w:left="210"/>
            </w:pPr>
            <w:r w:rsidRPr="00D428F9">
              <w:t>(</w:t>
            </w:r>
            <w:r w:rsidRPr="00D428F9">
              <w:rPr>
                <w:rFonts w:hint="eastAsia"/>
              </w:rPr>
              <w:t>同意しない場合は、滞納のない証明書</w:t>
            </w:r>
            <w:r w:rsidRPr="00D428F9">
              <w:t>(</w:t>
            </w:r>
            <w:r w:rsidRPr="00D428F9">
              <w:rPr>
                <w:rFonts w:hint="eastAsia"/>
              </w:rPr>
              <w:t>完納証明</w:t>
            </w:r>
            <w:r w:rsidRPr="00D428F9">
              <w:t>)</w:t>
            </w:r>
            <w:r w:rsidRPr="00D428F9">
              <w:rPr>
                <w:rFonts w:hint="eastAsia"/>
              </w:rPr>
              <w:t>の提出が必要となります。</w:t>
            </w:r>
            <w:r w:rsidRPr="00D428F9">
              <w:t>)</w:t>
            </w:r>
          </w:p>
          <w:p w:rsidR="009750EB" w:rsidRPr="00D428F9" w:rsidRDefault="009750EB" w:rsidP="009750EB">
            <w:pPr>
              <w:ind w:left="210"/>
            </w:pPr>
            <w:r w:rsidRPr="00D428F9">
              <w:rPr>
                <w:rFonts w:hint="eastAsia"/>
              </w:rPr>
              <w:t xml:space="preserve">　　　　　　　　　年　　月　　日　　申請者　　　　　　　　</w:t>
            </w:r>
          </w:p>
        </w:tc>
      </w:tr>
    </w:tbl>
    <w:p w:rsidR="001B1336" w:rsidRPr="00D428F9" w:rsidRDefault="001B1336" w:rsidP="0041215F"/>
    <w:sectPr w:rsidR="001B1336" w:rsidRPr="00D428F9" w:rsidSect="0083797A">
      <w:pgSz w:w="11906" w:h="16838" w:code="9"/>
      <w:pgMar w:top="851" w:right="1701" w:bottom="567"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5D3A" w:rsidRDefault="00025D3A">
      <w:r>
        <w:separator/>
      </w:r>
    </w:p>
  </w:endnote>
  <w:endnote w:type="continuationSeparator" w:id="0">
    <w:p w:rsidR="00025D3A" w:rsidRDefault="00025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5D3A" w:rsidRDefault="00025D3A">
      <w:r>
        <w:separator/>
      </w:r>
    </w:p>
  </w:footnote>
  <w:footnote w:type="continuationSeparator" w:id="0">
    <w:p w:rsidR="00025D3A" w:rsidRDefault="00025D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76FF2"/>
    <w:multiLevelType w:val="hybridMultilevel"/>
    <w:tmpl w:val="13D2A11A"/>
    <w:lvl w:ilvl="0" w:tplc="4E58E3C8">
      <w:start w:val="6"/>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oNotTrackFormatting/>
  <w:defaultTabStop w:val="851"/>
  <w:evenAndOddHeaders/>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130"/>
    <w:rsid w:val="0000756A"/>
    <w:rsid w:val="000177C1"/>
    <w:rsid w:val="00025D3A"/>
    <w:rsid w:val="001345F7"/>
    <w:rsid w:val="00147E65"/>
    <w:rsid w:val="00151E21"/>
    <w:rsid w:val="0019557F"/>
    <w:rsid w:val="001A71F1"/>
    <w:rsid w:val="001B1336"/>
    <w:rsid w:val="001F0685"/>
    <w:rsid w:val="002A6FDD"/>
    <w:rsid w:val="002E5962"/>
    <w:rsid w:val="003025CB"/>
    <w:rsid w:val="0039639C"/>
    <w:rsid w:val="003C1130"/>
    <w:rsid w:val="003F3C1B"/>
    <w:rsid w:val="00407B4F"/>
    <w:rsid w:val="0041215F"/>
    <w:rsid w:val="004F7304"/>
    <w:rsid w:val="0052545C"/>
    <w:rsid w:val="00540A25"/>
    <w:rsid w:val="006A6B72"/>
    <w:rsid w:val="007406F7"/>
    <w:rsid w:val="007B4310"/>
    <w:rsid w:val="0083797A"/>
    <w:rsid w:val="008C0099"/>
    <w:rsid w:val="009367DE"/>
    <w:rsid w:val="009750EB"/>
    <w:rsid w:val="009F0E57"/>
    <w:rsid w:val="009F3657"/>
    <w:rsid w:val="00A31260"/>
    <w:rsid w:val="00B50F10"/>
    <w:rsid w:val="00BD0149"/>
    <w:rsid w:val="00BE1ACD"/>
    <w:rsid w:val="00BE7CF8"/>
    <w:rsid w:val="00BF23D1"/>
    <w:rsid w:val="00C93223"/>
    <w:rsid w:val="00D428F9"/>
    <w:rsid w:val="00D53CEB"/>
    <w:rsid w:val="00D657C3"/>
    <w:rsid w:val="00D76D8D"/>
    <w:rsid w:val="00D91768"/>
    <w:rsid w:val="00DA63FF"/>
    <w:rsid w:val="00DF528E"/>
    <w:rsid w:val="00E7215E"/>
    <w:rsid w:val="00E80F6C"/>
    <w:rsid w:val="00EB407E"/>
    <w:rsid w:val="00F76CFE"/>
    <w:rsid w:val="00F84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C2AFA89"/>
  <w14:defaultImageDpi w14:val="0"/>
  <w15:docId w15:val="{052C398C-7BB1-4CB1-986B-B63D736E0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wamoto\&#12487;&#12473;&#12463;&#12488;&#12483;&#12503;\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Template>
  <TotalTime>1</TotalTime>
  <Pages>1</Pages>
  <Words>760</Words>
  <Characters>250</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後藤 栄進</dc:creator>
  <cp:keywords/>
  <dc:description/>
  <cp:lastModifiedBy>後藤 栄進</cp:lastModifiedBy>
  <cp:revision>3</cp:revision>
  <cp:lastPrinted>2025-02-27T02:19:00Z</cp:lastPrinted>
  <dcterms:created xsi:type="dcterms:W3CDTF">2025-03-13T02:02:00Z</dcterms:created>
  <dcterms:modified xsi:type="dcterms:W3CDTF">2025-03-13T02:03:00Z</dcterms:modified>
</cp:coreProperties>
</file>