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137" w:rsidRDefault="00924137">
      <w:r>
        <w:t>様式第12号(第</w:t>
      </w:r>
      <w:r>
        <w:rPr>
          <w:rFonts w:hint="eastAsia"/>
        </w:rPr>
        <w:t>9</w:t>
      </w:r>
      <w:r>
        <w:t>条関係)</w:t>
      </w:r>
    </w:p>
    <w:p w:rsidR="00924137" w:rsidRDefault="00924137"/>
    <w:p w:rsidR="00924137" w:rsidRDefault="00924137">
      <w:pPr>
        <w:jc w:val="center"/>
      </w:pPr>
      <w:r>
        <w:t>公共下水道排水設備指定工事店指定事項等異動届書</w:t>
      </w:r>
    </w:p>
    <w:p w:rsidR="00924137" w:rsidRDefault="00924137" w:rsidP="000B0D26">
      <w:pPr>
        <w:spacing w:line="480" w:lineRule="auto"/>
        <w:jc w:val="right"/>
      </w:pPr>
    </w:p>
    <w:p w:rsidR="00924137" w:rsidRDefault="00720F2D">
      <w:pPr>
        <w:jc w:val="right"/>
      </w:pPr>
      <w:r>
        <w:rPr>
          <w:rFonts w:hint="eastAsia"/>
        </w:rPr>
        <w:t xml:space="preserve">令和　　</w:t>
      </w:r>
      <w:r w:rsidR="009E4898">
        <w:t xml:space="preserve">年　</w:t>
      </w:r>
      <w:r>
        <w:rPr>
          <w:rFonts w:hint="eastAsia"/>
        </w:rPr>
        <w:t xml:space="preserve">　</w:t>
      </w:r>
      <w:r w:rsidR="009E4898">
        <w:t xml:space="preserve">月　</w:t>
      </w:r>
      <w:r>
        <w:rPr>
          <w:rFonts w:hint="eastAsia"/>
        </w:rPr>
        <w:t xml:space="preserve">　</w:t>
      </w:r>
      <w:r w:rsidR="00924137">
        <w:t xml:space="preserve">日　</w:t>
      </w:r>
    </w:p>
    <w:p w:rsidR="00924137" w:rsidRDefault="00924137" w:rsidP="000B0D26">
      <w:pPr>
        <w:spacing w:line="360" w:lineRule="auto"/>
      </w:pPr>
      <w:r>
        <w:t xml:space="preserve">　佐伯市長</w:t>
      </w:r>
      <w:r w:rsidR="00720F2D">
        <w:rPr>
          <w:rFonts w:hint="eastAsia"/>
        </w:rPr>
        <w:t xml:space="preserve">　</w:t>
      </w:r>
      <w:r w:rsidR="00823BBD">
        <w:rPr>
          <w:rFonts w:hint="eastAsia"/>
        </w:rPr>
        <w:t xml:space="preserve">　　　　　　</w:t>
      </w:r>
      <w:bookmarkStart w:id="0" w:name="_GoBack"/>
      <w:bookmarkEnd w:id="0"/>
      <w:r>
        <w:t xml:space="preserve">　様</w:t>
      </w:r>
    </w:p>
    <w:p w:rsidR="00924137" w:rsidRDefault="00924137" w:rsidP="000B0D26">
      <w:pPr>
        <w:spacing w:line="360" w:lineRule="auto"/>
        <w:jc w:val="right"/>
      </w:pPr>
      <w:r>
        <w:rPr>
          <w:spacing w:val="420"/>
        </w:rPr>
        <w:t>住</w:t>
      </w:r>
      <w:r w:rsidR="00720F2D">
        <w:t>所</w:t>
      </w:r>
      <w:r w:rsidR="00720F2D">
        <w:rPr>
          <w:rFonts w:hint="eastAsia"/>
        </w:rPr>
        <w:t xml:space="preserve">　</w:t>
      </w:r>
      <w:r w:rsidR="007521FA">
        <w:rPr>
          <w:rFonts w:hint="eastAsia"/>
        </w:rPr>
        <w:t xml:space="preserve">              </w:t>
      </w:r>
      <w:r w:rsidR="000B0D26">
        <w:rPr>
          <w:rFonts w:hint="eastAsia"/>
        </w:rPr>
        <w:t xml:space="preserve">　</w:t>
      </w:r>
      <w:r w:rsidR="007521FA">
        <w:rPr>
          <w:rFonts w:hint="eastAsia"/>
        </w:rPr>
        <w:t xml:space="preserve">      </w:t>
      </w:r>
      <w:r w:rsidR="00720F2D">
        <w:rPr>
          <w:rFonts w:hint="eastAsia"/>
        </w:rPr>
        <w:t xml:space="preserve">　　　　　</w:t>
      </w:r>
    </w:p>
    <w:p w:rsidR="00653D40" w:rsidRDefault="00653D40" w:rsidP="000B0D26">
      <w:pPr>
        <w:spacing w:line="360" w:lineRule="auto"/>
        <w:jc w:val="right"/>
      </w:pPr>
      <w:r w:rsidRPr="00653D40">
        <w:rPr>
          <w:rFonts w:hint="eastAsia"/>
        </w:rPr>
        <w:t>申請者　商号又は名称</w:t>
      </w:r>
      <w:r>
        <w:rPr>
          <w:rFonts w:hint="eastAsia"/>
        </w:rPr>
        <w:t xml:space="preserve">　　　　　　　　</w:t>
      </w:r>
      <w:r w:rsidR="000B0D26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:rsidR="00924137" w:rsidRDefault="00924137" w:rsidP="000B0D26">
      <w:pPr>
        <w:spacing w:line="360" w:lineRule="auto"/>
        <w:jc w:val="right"/>
      </w:pPr>
      <w:r>
        <w:rPr>
          <w:spacing w:val="420"/>
        </w:rPr>
        <w:t>氏</w:t>
      </w:r>
      <w:r w:rsidR="00AE11E5">
        <w:t xml:space="preserve">名　</w:t>
      </w:r>
      <w:r w:rsidR="007521FA">
        <w:rPr>
          <w:rFonts w:hint="eastAsia"/>
        </w:rPr>
        <w:t xml:space="preserve">              </w:t>
      </w:r>
      <w:r w:rsidR="000B0D26">
        <w:rPr>
          <w:rFonts w:hint="eastAsia"/>
        </w:rPr>
        <w:t xml:space="preserve">　</w:t>
      </w:r>
      <w:r w:rsidR="007521FA">
        <w:rPr>
          <w:rFonts w:hint="eastAsia"/>
        </w:rPr>
        <w:t xml:space="preserve">        </w:t>
      </w:r>
      <w:r w:rsidR="00720F2D">
        <w:rPr>
          <w:rFonts w:hint="eastAsia"/>
        </w:rPr>
        <w:t xml:space="preserve">　　　　</w:t>
      </w:r>
    </w:p>
    <w:p w:rsidR="00924137" w:rsidRPr="00D83BE0" w:rsidRDefault="00924137" w:rsidP="000B0D26">
      <w:pPr>
        <w:spacing w:line="600" w:lineRule="auto"/>
      </w:pPr>
    </w:p>
    <w:p w:rsidR="00924137" w:rsidRDefault="00924137">
      <w:r>
        <w:t xml:space="preserve">　次のとおり異動がありましたので、佐伯市公共下水道排水設備指定工事店規則第</w:t>
      </w:r>
      <w:r>
        <w:rPr>
          <w:rFonts w:hint="eastAsia"/>
        </w:rPr>
        <w:t>9</w:t>
      </w:r>
      <w:r>
        <w:t>条の規定により届け出ます。</w:t>
      </w:r>
    </w:p>
    <w:p w:rsidR="00924137" w:rsidRDefault="0092413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60"/>
      </w:tblGrid>
      <w:tr w:rsidR="00924137" w:rsidTr="000B0D26">
        <w:trPr>
          <w:trHeight w:val="9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37" w:rsidRDefault="00924137">
            <w:pPr>
              <w:jc w:val="distribute"/>
            </w:pPr>
            <w:r>
              <w:t>異動事項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37" w:rsidRDefault="00924137"/>
        </w:tc>
      </w:tr>
      <w:tr w:rsidR="00924137" w:rsidTr="000B0D26">
        <w:trPr>
          <w:trHeight w:val="8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37" w:rsidRDefault="00924137">
            <w:pPr>
              <w:jc w:val="distribute"/>
            </w:pPr>
            <w:r>
              <w:t>変更前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37" w:rsidRDefault="00924137"/>
        </w:tc>
      </w:tr>
      <w:tr w:rsidR="00924137" w:rsidTr="000B0D26">
        <w:trPr>
          <w:trHeight w:val="9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37" w:rsidRDefault="00924137">
            <w:pPr>
              <w:jc w:val="distribute"/>
            </w:pPr>
            <w:r>
              <w:t>変更後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37" w:rsidRDefault="00924137"/>
        </w:tc>
      </w:tr>
      <w:tr w:rsidR="00924137" w:rsidTr="000B0D26">
        <w:trPr>
          <w:trHeight w:val="14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37" w:rsidRDefault="00924137">
            <w:pPr>
              <w:jc w:val="distribute"/>
            </w:pPr>
            <w:r>
              <w:t>理由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2D" w:rsidRDefault="00720F2D" w:rsidP="00D83BE0"/>
        </w:tc>
      </w:tr>
      <w:tr w:rsidR="00924137" w:rsidTr="000B0D26">
        <w:trPr>
          <w:trHeight w:val="14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37" w:rsidRDefault="00924137">
            <w:pPr>
              <w:jc w:val="distribute"/>
            </w:pPr>
            <w:r>
              <w:t>備考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37" w:rsidRDefault="00924137">
            <w:r>
              <w:t xml:space="preserve">　</w:t>
            </w:r>
          </w:p>
        </w:tc>
      </w:tr>
    </w:tbl>
    <w:p w:rsidR="00924137" w:rsidRDefault="00924137"/>
    <w:sectPr w:rsidR="00924137" w:rsidSect="00D66CD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E19" w:rsidRDefault="001C6E19">
      <w:r>
        <w:separator/>
      </w:r>
    </w:p>
  </w:endnote>
  <w:endnote w:type="continuationSeparator" w:id="0">
    <w:p w:rsidR="001C6E19" w:rsidRDefault="001C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E19" w:rsidRDefault="001C6E19">
      <w:r>
        <w:separator/>
      </w:r>
    </w:p>
  </w:footnote>
  <w:footnote w:type="continuationSeparator" w:id="0">
    <w:p w:rsidR="001C6E19" w:rsidRDefault="001C6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45F"/>
    <w:rsid w:val="000B0D26"/>
    <w:rsid w:val="000C406C"/>
    <w:rsid w:val="001C6E19"/>
    <w:rsid w:val="003C37A9"/>
    <w:rsid w:val="004B045F"/>
    <w:rsid w:val="00546692"/>
    <w:rsid w:val="00653D40"/>
    <w:rsid w:val="00720F2D"/>
    <w:rsid w:val="007521FA"/>
    <w:rsid w:val="007A6605"/>
    <w:rsid w:val="00823BBD"/>
    <w:rsid w:val="00924137"/>
    <w:rsid w:val="009E4898"/>
    <w:rsid w:val="00AE11E5"/>
    <w:rsid w:val="00B63131"/>
    <w:rsid w:val="00B8710B"/>
    <w:rsid w:val="00BA071C"/>
    <w:rsid w:val="00D66CD8"/>
    <w:rsid w:val="00D83BE0"/>
    <w:rsid w:val="00F4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2BEC85"/>
  <w15:docId w15:val="{5A4AB4E3-D1F0-406D-BF2D-893A022A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CD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66CD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D66CD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E1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11E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E4898"/>
  </w:style>
  <w:style w:type="character" w:customStyle="1" w:styleId="a8">
    <w:name w:val="日付 (文字)"/>
    <w:basedOn w:val="a0"/>
    <w:link w:val="a7"/>
    <w:uiPriority w:val="99"/>
    <w:semiHidden/>
    <w:rsid w:val="009E489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4.XDOMAIN.000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様式第12号(第9条関係)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谷川 実</cp:lastModifiedBy>
  <cp:revision>3</cp:revision>
  <cp:lastPrinted>2020-02-19T05:12:00Z</cp:lastPrinted>
  <dcterms:created xsi:type="dcterms:W3CDTF">2025-09-01T08:52:00Z</dcterms:created>
  <dcterms:modified xsi:type="dcterms:W3CDTF">2025-09-02T00:26:00Z</dcterms:modified>
</cp:coreProperties>
</file>