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15D" w:rsidRPr="002573AF" w:rsidRDefault="0007315D" w:rsidP="0007315D">
      <w:pPr>
        <w:pStyle w:val="a9"/>
        <w:adjustRightInd/>
        <w:jc w:val="center"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  <w:spacing w:val="2"/>
          <w:sz w:val="36"/>
          <w:szCs w:val="36"/>
        </w:rPr>
        <w:t>自動車運転雇用契約書</w:t>
      </w:r>
    </w:p>
    <w:p w:rsidR="0007315D" w:rsidRPr="002573AF" w:rsidRDefault="0007315D" w:rsidP="0007315D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07315D" w:rsidRPr="002573AF" w:rsidRDefault="0007315D" w:rsidP="0007315D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雇用者　佐伯市議会議員選挙候補者　　　　　　　　　　　　　（以下「雇用者」という。）と</w:t>
      </w:r>
    </w:p>
    <w:p w:rsidR="0007315D" w:rsidRPr="002573AF" w:rsidRDefault="0007315D" w:rsidP="0007315D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07315D" w:rsidRPr="002573AF" w:rsidRDefault="0007315D" w:rsidP="0007315D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被雇用者　　　　　　　　　　　　　　　　　　　　　　　　　（以下「被雇用者」という。）は</w:t>
      </w:r>
    </w:p>
    <w:p w:rsidR="0007315D" w:rsidRPr="002573AF" w:rsidRDefault="0007315D" w:rsidP="0007315D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07315D" w:rsidRPr="002573AF" w:rsidRDefault="0007315D" w:rsidP="0007315D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>選挙運動用自動車の運転に関する雇用契約について、次のとおり締結する。</w:t>
      </w:r>
    </w:p>
    <w:p w:rsidR="0007315D" w:rsidRPr="002573AF" w:rsidRDefault="0007315D" w:rsidP="0007315D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07315D" w:rsidRPr="002573AF" w:rsidRDefault="0007315D" w:rsidP="0007315D">
      <w:pPr>
        <w:pStyle w:val="a9"/>
        <w:adjustRightInd/>
        <w:ind w:left="222" w:hanging="222"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>第１条　雇用期間は、令和</w:t>
      </w:r>
      <w:r w:rsidR="00C4207E">
        <w:rPr>
          <w:rFonts w:hint="eastAsia"/>
          <w:color w:val="auto"/>
        </w:rPr>
        <w:t>７</w:t>
      </w:r>
      <w:r w:rsidRPr="002573AF">
        <w:rPr>
          <w:rFonts w:hint="eastAsia"/>
          <w:color w:val="auto"/>
        </w:rPr>
        <w:t>年　　月　　日から令和</w:t>
      </w:r>
      <w:r w:rsidR="00C4207E">
        <w:rPr>
          <w:rFonts w:hint="eastAsia"/>
          <w:color w:val="auto"/>
        </w:rPr>
        <w:t>７</w:t>
      </w:r>
      <w:r w:rsidRPr="002573AF">
        <w:rPr>
          <w:rFonts w:hint="eastAsia"/>
          <w:color w:val="auto"/>
        </w:rPr>
        <w:t>年　　月　　日まで　　　日間とする。</w:t>
      </w:r>
    </w:p>
    <w:p w:rsidR="0007315D" w:rsidRPr="002573AF" w:rsidRDefault="0007315D" w:rsidP="0007315D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07315D" w:rsidRPr="002573AF" w:rsidRDefault="0007315D" w:rsidP="0007315D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>第２条　契約金額は、　　　　　　　　　円（１日につき　　　　　　　　円）とする。</w:t>
      </w:r>
    </w:p>
    <w:p w:rsidR="0007315D" w:rsidRPr="002573AF" w:rsidRDefault="0007315D" w:rsidP="0007315D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07315D" w:rsidRPr="002573AF" w:rsidRDefault="0007315D" w:rsidP="0007315D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>第３条　この契約に定めるもののほか、必要な事項は、雇用者、被雇用者で協議して定めるものとする。</w:t>
      </w:r>
    </w:p>
    <w:p w:rsidR="0007315D" w:rsidRPr="002573AF" w:rsidRDefault="0007315D" w:rsidP="0007315D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07315D" w:rsidRPr="002573AF" w:rsidRDefault="0007315D" w:rsidP="0007315D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令和</w:t>
      </w:r>
      <w:r w:rsidR="00C4207E">
        <w:rPr>
          <w:rFonts w:hint="eastAsia"/>
          <w:color w:val="auto"/>
        </w:rPr>
        <w:t>７</w:t>
      </w:r>
      <w:r w:rsidRPr="002573AF">
        <w:rPr>
          <w:rFonts w:hint="eastAsia"/>
          <w:color w:val="auto"/>
        </w:rPr>
        <w:t>年　　月　　日</w:t>
      </w:r>
    </w:p>
    <w:p w:rsidR="0007315D" w:rsidRPr="002573AF" w:rsidRDefault="0007315D" w:rsidP="0007315D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07315D" w:rsidRPr="002573AF" w:rsidRDefault="0007315D" w:rsidP="0007315D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雇用者（佐伯市議会議員選挙候補者）</w:t>
      </w:r>
    </w:p>
    <w:p w:rsidR="0007315D" w:rsidRPr="002573AF" w:rsidRDefault="0007315D" w:rsidP="0007315D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07315D" w:rsidRPr="002573AF" w:rsidRDefault="0007315D" w:rsidP="0007315D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住　　　　所</w:t>
      </w:r>
    </w:p>
    <w:p w:rsidR="0007315D" w:rsidRPr="002573AF" w:rsidRDefault="0007315D" w:rsidP="0007315D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07315D" w:rsidRPr="002573AF" w:rsidRDefault="0007315D" w:rsidP="0007315D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氏　　　　名　　　　　　　　　　　　　　　　　　</w:t>
      </w:r>
      <w:r w:rsidRPr="002573AF">
        <w:rPr>
          <w:rFonts w:ascii="JustUnitMark" w:hAnsi="JustUnitMark" w:cs="JustUnitMark"/>
          <w:color w:val="auto"/>
        </w:rPr>
        <w:t>印</w:t>
      </w:r>
    </w:p>
    <w:p w:rsidR="0007315D" w:rsidRPr="002573AF" w:rsidRDefault="0007315D" w:rsidP="0007315D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07315D" w:rsidRPr="002573AF" w:rsidRDefault="0007315D" w:rsidP="0007315D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被雇用者</w:t>
      </w:r>
    </w:p>
    <w:p w:rsidR="0007315D" w:rsidRPr="002573AF" w:rsidRDefault="0007315D" w:rsidP="0007315D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07315D" w:rsidRPr="002573AF" w:rsidRDefault="0007315D" w:rsidP="0007315D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住　　　　所</w:t>
      </w:r>
    </w:p>
    <w:p w:rsidR="0007315D" w:rsidRPr="002573AF" w:rsidRDefault="0007315D" w:rsidP="0007315D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07315D" w:rsidRPr="002573AF" w:rsidRDefault="0007315D" w:rsidP="0007315D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氏　　　　名　　　　　　　　　　　　　　　　　　</w:t>
      </w:r>
      <w:r w:rsidRPr="002573AF">
        <w:rPr>
          <w:rFonts w:ascii="JustUnitMark" w:hAnsi="JustUnitMark" w:cs="JustUnitMark"/>
          <w:color w:val="auto"/>
        </w:rPr>
        <w:t>印</w:t>
      </w:r>
    </w:p>
    <w:p w:rsidR="0007315D" w:rsidRPr="002573AF" w:rsidRDefault="0007315D" w:rsidP="0007315D">
      <w:pPr>
        <w:pStyle w:val="a9"/>
        <w:adjustRightInd/>
        <w:rPr>
          <w:color w:val="auto"/>
        </w:rPr>
      </w:pPr>
      <w:r w:rsidRPr="002573AF">
        <w:t xml:space="preserve"> </w:t>
      </w:r>
    </w:p>
    <w:p w:rsidR="0007315D" w:rsidRPr="002573AF" w:rsidRDefault="0007315D" w:rsidP="0007315D">
      <w:pPr>
        <w:rPr>
          <w:rFonts w:asciiTheme="majorEastAsia" w:eastAsiaTheme="majorEastAsia" w:hAnsiTheme="majorEastAsia"/>
          <w:b/>
          <w:u w:val="thick"/>
        </w:rPr>
      </w:pPr>
    </w:p>
    <w:p w:rsidR="00942119" w:rsidRPr="002573AF" w:rsidRDefault="00942119" w:rsidP="00F71233">
      <w:pPr>
        <w:pStyle w:val="a9"/>
        <w:adjustRightInd/>
        <w:jc w:val="center"/>
        <w:rPr>
          <w:rFonts w:hAnsi="Times New Roman" w:cs="Times New Roman"/>
          <w:color w:val="auto"/>
          <w:spacing w:val="2"/>
        </w:rPr>
      </w:pPr>
      <w:r w:rsidRPr="002573AF">
        <w:rPr>
          <w:rFonts w:hAnsi="Times New Roman" w:cs="Times New Roman"/>
          <w:color w:val="auto"/>
          <w:sz w:val="24"/>
          <w:szCs w:val="24"/>
        </w:rPr>
        <w:br w:type="page"/>
      </w:r>
      <w:r w:rsidRPr="002573AF">
        <w:rPr>
          <w:rFonts w:hint="eastAsia"/>
          <w:color w:val="auto"/>
          <w:spacing w:val="2"/>
          <w:sz w:val="36"/>
          <w:szCs w:val="36"/>
        </w:rPr>
        <w:lastRenderedPageBreak/>
        <w:t>自動車運転雇用契約書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雇用者　佐伯市</w:t>
      </w:r>
      <w:r w:rsidR="00F71233" w:rsidRPr="002573AF">
        <w:rPr>
          <w:rFonts w:hint="eastAsia"/>
          <w:color w:val="auto"/>
        </w:rPr>
        <w:t>議会議員</w:t>
      </w:r>
      <w:r w:rsidRPr="002573AF">
        <w:rPr>
          <w:rFonts w:hint="eastAsia"/>
          <w:color w:val="auto"/>
        </w:rPr>
        <w:t xml:space="preserve">選挙候補者　　</w:t>
      </w:r>
      <w:r w:rsidRPr="002573AF">
        <w:rPr>
          <w:rFonts w:eastAsia="ＭＳ ゴシック" w:hAnsi="Times New Roman" w:cs="ＭＳ ゴシック" w:hint="eastAsia"/>
          <w:b/>
          <w:bCs/>
          <w:color w:val="auto"/>
        </w:rPr>
        <w:t>○　○　　○　○</w:t>
      </w:r>
      <w:r w:rsidRPr="002573AF">
        <w:rPr>
          <w:rFonts w:hint="eastAsia"/>
          <w:color w:val="auto"/>
        </w:rPr>
        <w:t xml:space="preserve">　　　（以下「雇用者」という。）と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被雇用者　　　　　　　　　　　　　　</w:t>
      </w:r>
      <w:r w:rsidRPr="002573AF">
        <w:rPr>
          <w:rFonts w:eastAsia="ＭＳ ゴシック" w:hAnsi="Times New Roman" w:cs="ＭＳ ゴシック" w:hint="eastAsia"/>
          <w:b/>
          <w:bCs/>
          <w:color w:val="auto"/>
        </w:rPr>
        <w:t xml:space="preserve">○　○　　○　○　</w:t>
      </w:r>
      <w:r w:rsidRPr="002573AF">
        <w:rPr>
          <w:rFonts w:hint="eastAsia"/>
          <w:color w:val="auto"/>
        </w:rPr>
        <w:t xml:space="preserve">　　（以下「被雇用者」という。）は</w:t>
      </w:r>
    </w:p>
    <w:p w:rsidR="00942119" w:rsidRPr="002573AF" w:rsidRDefault="00477B20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4264025</wp:posOffset>
                </wp:positionH>
                <wp:positionV relativeFrom="paragraph">
                  <wp:posOffset>8890</wp:posOffset>
                </wp:positionV>
                <wp:extent cx="2010410" cy="386080"/>
                <wp:effectExtent l="95250" t="0" r="8890" b="242570"/>
                <wp:wrapNone/>
                <wp:docPr id="13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0410" cy="386080"/>
                        </a:xfrm>
                        <a:prstGeom prst="wedgeRoundRectCallout">
                          <a:avLst>
                            <a:gd name="adj1" fmla="val -53042"/>
                            <a:gd name="adj2" fmla="val 110486"/>
                            <a:gd name="adj3" fmla="val 16667"/>
                          </a:avLst>
                        </a:prstGeom>
                        <a:solidFill>
                          <a:srgbClr val="000000"/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78E" w:rsidRDefault="00D4778E" w:rsidP="00942119">
                            <w:pPr>
                              <w:wordWrap/>
                              <w:overflowPunct/>
                              <w:snapToGrid w:val="0"/>
                              <w:spacing w:line="297" w:lineRule="atLeast"/>
                              <w:rPr>
                                <w:rFonts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color w:val="FFFFFF"/>
                              </w:rPr>
                              <w:t>選挙運動期間内であること。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2" type="#_x0000_t62" style="position:absolute;margin-left:335.75pt;margin-top:.7pt;width:158.3pt;height:3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" o:allowincell="f" adj="-657,34665" fillcolor="black" strokeweight=".2mm">
                <v:textbox inset=".5mm,.5mm,.5mm,.5mm">
                  <w:txbxContent>
                    <w:p w:rsidR="00D4778E" w:rsidRDefault="00D4778E" w:rsidP="00942119">
                      <w:pPr>
                        <w:wordWrap/>
                        <w:overflowPunct/>
                        <w:snapToGrid w:val="0"/>
                        <w:spacing w:line="297" w:lineRule="atLeast"/>
                        <w:rPr>
                          <w:rFonts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Times New Roman" w:cs="ＭＳ ゴシック" w:hint="eastAsia"/>
                          <w:color w:val="FFFFFF"/>
                        </w:rPr>
                        <w:t>選挙運動期間内であること。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>選挙運動用自動車の運転に関する雇用契約について、次のとおり締結する。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C4207E" w:rsidRPr="003E6DAB" w:rsidRDefault="00C4207E" w:rsidP="00C4207E">
      <w:pPr>
        <w:pStyle w:val="a9"/>
        <w:adjustRightInd/>
        <w:ind w:left="222" w:hanging="222"/>
        <w:rPr>
          <w:rFonts w:hAnsi="Times New Roman" w:cs="Times New Roman"/>
          <w:color w:val="auto"/>
          <w:spacing w:val="2"/>
        </w:rPr>
      </w:pPr>
      <w:r w:rsidRPr="003E6DAB">
        <w:rPr>
          <w:rFonts w:hint="eastAsia"/>
          <w:color w:val="auto"/>
        </w:rPr>
        <w:t>第１条　雇用期間は、</w:t>
      </w:r>
      <w:r>
        <w:rPr>
          <w:rFonts w:hint="eastAsia"/>
          <w:color w:val="auto"/>
        </w:rPr>
        <w:t>令和 ７年</w:t>
      </w:r>
      <w:r w:rsidRPr="003E6DAB">
        <w:rPr>
          <w:rFonts w:hint="eastAsia"/>
          <w:color w:val="auto"/>
        </w:rPr>
        <w:t xml:space="preserve">　</w:t>
      </w:r>
      <w:r w:rsidRPr="003E6DAB">
        <w:rPr>
          <w:rFonts w:eastAsia="ＭＳ ゴシック" w:hAnsi="Times New Roman" w:cs="ＭＳ ゴシック" w:hint="eastAsia"/>
          <w:b/>
          <w:bCs/>
          <w:color w:val="auto"/>
        </w:rPr>
        <w:t>４</w:t>
      </w:r>
      <w:r w:rsidRPr="003E6DAB">
        <w:rPr>
          <w:rFonts w:hint="eastAsia"/>
          <w:color w:val="auto"/>
        </w:rPr>
        <w:t xml:space="preserve">月　</w:t>
      </w:r>
      <w:r>
        <w:rPr>
          <w:rFonts w:eastAsia="ＭＳ ゴシック" w:hAnsi="Times New Roman" w:cs="ＭＳ ゴシック" w:hint="eastAsia"/>
          <w:b/>
          <w:bCs/>
          <w:color w:val="auto"/>
        </w:rPr>
        <w:t>６</w:t>
      </w:r>
      <w:r w:rsidRPr="003E6DAB">
        <w:rPr>
          <w:rFonts w:hint="eastAsia"/>
          <w:color w:val="auto"/>
        </w:rPr>
        <w:t>日から</w:t>
      </w:r>
      <w:r>
        <w:rPr>
          <w:rFonts w:hint="eastAsia"/>
          <w:color w:val="auto"/>
        </w:rPr>
        <w:t>令和 ７年</w:t>
      </w:r>
      <w:r w:rsidRPr="003E6DAB">
        <w:rPr>
          <w:rFonts w:hint="eastAsia"/>
          <w:color w:val="auto"/>
        </w:rPr>
        <w:t xml:space="preserve">　</w:t>
      </w:r>
      <w:r w:rsidRPr="003E6DAB">
        <w:rPr>
          <w:rFonts w:eastAsia="ＭＳ ゴシック" w:hAnsi="Times New Roman" w:cs="ＭＳ ゴシック" w:hint="eastAsia"/>
          <w:b/>
          <w:bCs/>
          <w:color w:val="auto"/>
        </w:rPr>
        <w:t>４</w:t>
      </w:r>
      <w:r w:rsidRPr="003E6DAB">
        <w:rPr>
          <w:rFonts w:hint="eastAsia"/>
          <w:color w:val="auto"/>
        </w:rPr>
        <w:t>月</w:t>
      </w:r>
      <w:r w:rsidRPr="003E6DAB">
        <w:rPr>
          <w:rFonts w:eastAsia="ＭＳ ゴシック" w:hAnsi="Times New Roman" w:cs="ＭＳ ゴシック" w:hint="eastAsia"/>
          <w:b/>
          <w:bCs/>
          <w:color w:val="auto"/>
        </w:rPr>
        <w:t>１</w:t>
      </w:r>
      <w:r>
        <w:rPr>
          <w:rFonts w:eastAsia="ＭＳ ゴシック" w:hAnsi="Times New Roman" w:cs="ＭＳ ゴシック" w:hint="eastAsia"/>
          <w:b/>
          <w:bCs/>
          <w:color w:val="auto"/>
        </w:rPr>
        <w:t>２</w:t>
      </w:r>
      <w:r w:rsidRPr="003E6DAB">
        <w:rPr>
          <w:rFonts w:hint="eastAsia"/>
          <w:color w:val="auto"/>
        </w:rPr>
        <w:t xml:space="preserve">日まで　</w:t>
      </w:r>
      <w:r w:rsidRPr="003E6DAB">
        <w:rPr>
          <w:rFonts w:eastAsia="ＭＳ ゴシック" w:hAnsi="Times New Roman" w:cs="ＭＳ ゴシック" w:hint="eastAsia"/>
          <w:b/>
          <w:bCs/>
          <w:color w:val="auto"/>
        </w:rPr>
        <w:t>７</w:t>
      </w:r>
      <w:r w:rsidRPr="003E6DAB">
        <w:rPr>
          <w:rFonts w:hint="eastAsia"/>
          <w:color w:val="auto"/>
        </w:rPr>
        <w:t xml:space="preserve">　日間とする。</w:t>
      </w:r>
    </w:p>
    <w:p w:rsidR="00942119" w:rsidRPr="00C4207E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第２条　契約金額は、　　</w:t>
      </w:r>
      <w:r w:rsidRPr="002573AF">
        <w:rPr>
          <w:rFonts w:eastAsia="ＭＳ ゴシック" w:hAnsi="Times New Roman" w:cs="ＭＳ ゴシック" w:hint="eastAsia"/>
          <w:b/>
          <w:bCs/>
          <w:color w:val="auto"/>
        </w:rPr>
        <w:t>７０，０００</w:t>
      </w:r>
      <w:r w:rsidRPr="002573AF">
        <w:rPr>
          <w:rFonts w:hint="eastAsia"/>
          <w:color w:val="auto"/>
        </w:rPr>
        <w:t xml:space="preserve">　円（１日につき　</w:t>
      </w:r>
      <w:r w:rsidRPr="002573AF">
        <w:rPr>
          <w:rFonts w:eastAsia="ＭＳ ゴシック" w:hAnsi="Times New Roman" w:cs="ＭＳ ゴシック" w:hint="eastAsia"/>
          <w:b/>
          <w:bCs/>
          <w:color w:val="auto"/>
        </w:rPr>
        <w:t>１０，０００</w:t>
      </w:r>
      <w:r w:rsidRPr="002573AF">
        <w:rPr>
          <w:rFonts w:hint="eastAsia"/>
          <w:color w:val="auto"/>
        </w:rPr>
        <w:t xml:space="preserve">　円）とする。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>第３条　この契約に定めるもののほか、必要な事項は、雇用者、被雇用者で協議して定めるものとする。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令和</w:t>
      </w:r>
      <w:r w:rsidR="00C4207E">
        <w:rPr>
          <w:rFonts w:hint="eastAsia"/>
          <w:color w:val="auto"/>
        </w:rPr>
        <w:t>７</w:t>
      </w:r>
      <w:bookmarkStart w:id="0" w:name="_GoBack"/>
      <w:bookmarkEnd w:id="0"/>
      <w:r w:rsidRPr="002573AF">
        <w:rPr>
          <w:rFonts w:hint="eastAsia"/>
          <w:color w:val="auto"/>
        </w:rPr>
        <w:t>年</w:t>
      </w:r>
      <w:r w:rsidRPr="002573AF">
        <w:rPr>
          <w:rFonts w:eastAsia="ＭＳ ゴシック" w:hAnsi="Times New Roman" w:cs="ＭＳ ゴシック" w:hint="eastAsia"/>
          <w:b/>
          <w:bCs/>
          <w:color w:val="auto"/>
        </w:rPr>
        <w:t>○○</w:t>
      </w:r>
      <w:r w:rsidRPr="002573AF">
        <w:rPr>
          <w:rFonts w:hint="eastAsia"/>
          <w:color w:val="auto"/>
        </w:rPr>
        <w:t>月</w:t>
      </w:r>
      <w:r w:rsidRPr="002573AF">
        <w:rPr>
          <w:rFonts w:eastAsia="ＭＳ ゴシック" w:hAnsi="Times New Roman" w:cs="ＭＳ ゴシック" w:hint="eastAsia"/>
          <w:b/>
          <w:bCs/>
          <w:color w:val="auto"/>
        </w:rPr>
        <w:t>○○</w:t>
      </w:r>
      <w:r w:rsidRPr="002573AF">
        <w:rPr>
          <w:rFonts w:hint="eastAsia"/>
          <w:color w:val="auto"/>
        </w:rPr>
        <w:t>日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477B20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189865</wp:posOffset>
                </wp:positionV>
                <wp:extent cx="1644650" cy="678180"/>
                <wp:effectExtent l="0" t="419100" r="0" b="7620"/>
                <wp:wrapNone/>
                <wp:docPr id="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678180"/>
                        </a:xfrm>
                        <a:prstGeom prst="wedgeRoundRectCallout">
                          <a:avLst>
                            <a:gd name="adj1" fmla="val 32819"/>
                            <a:gd name="adj2" fmla="val -107880"/>
                            <a:gd name="adj3" fmla="val 16667"/>
                          </a:avLst>
                        </a:prstGeom>
                        <a:solidFill>
                          <a:srgbClr val="000000"/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78E" w:rsidRDefault="00D4778E" w:rsidP="00942119">
                            <w:pPr>
                              <w:wordWrap/>
                              <w:overflowPunct/>
                              <w:snapToGrid w:val="0"/>
                              <w:spacing w:line="297" w:lineRule="atLeast"/>
                              <w:rPr>
                                <w:rFonts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color w:val="FFFFFF"/>
                              </w:rPr>
                              <w:t>契約日は、告示日以前でもよい。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103" type="#_x0000_t62" style="position:absolute;margin-left:9.2pt;margin-top:14.95pt;width:129.5pt;height:5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" o:allowincell="f" adj="17889,-12502" fillcolor="black" strokeweight=".2mm">
                <v:textbox inset=".5mm,.5mm,.5mm,.5mm">
                  <w:txbxContent>
                    <w:p w:rsidR="00D4778E" w:rsidRDefault="00D4778E" w:rsidP="00942119">
                      <w:pPr>
                        <w:wordWrap/>
                        <w:overflowPunct/>
                        <w:snapToGrid w:val="0"/>
                        <w:spacing w:line="297" w:lineRule="atLeast"/>
                        <w:rPr>
                          <w:rFonts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Times New Roman" w:cs="ＭＳ ゴシック" w:hint="eastAsia"/>
                          <w:color w:val="FFFFFF"/>
                        </w:rPr>
                        <w:t>契約日は、告示日以前でもよい。</w:t>
                      </w:r>
                    </w:p>
                  </w:txbxContent>
                </v:textbox>
              </v:shape>
            </w:pict>
          </mc:Fallback>
        </mc:AlternateContent>
      </w:r>
      <w:r w:rsidR="00942119" w:rsidRPr="002573AF">
        <w:rPr>
          <w:rFonts w:hint="eastAsia"/>
          <w:color w:val="auto"/>
        </w:rPr>
        <w:t xml:space="preserve">　　　　　　　　　　　　　　　　　雇用者（佐伯市</w:t>
      </w:r>
      <w:r w:rsidR="00F71233" w:rsidRPr="002573AF">
        <w:rPr>
          <w:rFonts w:hint="eastAsia"/>
          <w:color w:val="auto"/>
        </w:rPr>
        <w:t>議会議員</w:t>
      </w:r>
      <w:r w:rsidR="00942119" w:rsidRPr="002573AF">
        <w:rPr>
          <w:rFonts w:hint="eastAsia"/>
          <w:color w:val="auto"/>
        </w:rPr>
        <w:t>選挙候補者）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住　　　　所　　</w:t>
      </w:r>
      <w:r w:rsidRPr="002573AF">
        <w:rPr>
          <w:rFonts w:eastAsia="ＭＳ ゴシック" w:hAnsi="Times New Roman" w:cs="ＭＳ ゴシック" w:hint="eastAsia"/>
          <w:b/>
          <w:bCs/>
          <w:color w:val="auto"/>
        </w:rPr>
        <w:t>大分県佐伯市○○○○</w:t>
      </w:r>
    </w:p>
    <w:p w:rsidR="00942119" w:rsidRPr="002573AF" w:rsidRDefault="00477B20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142240</wp:posOffset>
                </wp:positionV>
                <wp:extent cx="407670" cy="407670"/>
                <wp:effectExtent l="19050" t="19050" r="0" b="0"/>
                <wp:wrapNone/>
                <wp:docPr id="8" name="Ova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40767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6DDB9C" id="Oval 101" o:spid="_x0000_s1026" style="position:absolute;left:0;text-align:left;margin-left:419.25pt;margin-top:11.2pt;width:32.1pt;height:3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" o:allowincell="f" strokeweight=".8mm">
                <v:fill opacity="0"/>
              </v:oval>
            </w:pict>
          </mc:Fallback>
        </mc:AlternateConten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氏　　　　名　　</w:t>
      </w:r>
      <w:r w:rsidRPr="002573AF">
        <w:rPr>
          <w:rFonts w:eastAsia="ＭＳ ゴシック" w:hAnsi="Times New Roman" w:cs="ＭＳ ゴシック" w:hint="eastAsia"/>
          <w:b/>
          <w:bCs/>
          <w:color w:val="auto"/>
        </w:rPr>
        <w:t>○　○　　○　○</w:t>
      </w:r>
      <w:r w:rsidRPr="002573AF">
        <w:rPr>
          <w:rFonts w:hint="eastAsia"/>
          <w:color w:val="auto"/>
        </w:rPr>
        <w:t xml:space="preserve">　　　　　　　　</w:t>
      </w:r>
      <w:r w:rsidR="00A67702" w:rsidRPr="002573AF">
        <w:rPr>
          <w:rFonts w:ascii="JustUnitMark" w:hAnsi="JustUnitMark" w:cs="JustUnitMark"/>
          <w:color w:val="auto"/>
        </w:rPr>
        <w:t>印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被雇用者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住　　　　所　　</w:t>
      </w:r>
      <w:r w:rsidRPr="002573AF">
        <w:rPr>
          <w:rFonts w:eastAsia="ＭＳ ゴシック" w:hAnsi="Times New Roman" w:cs="ＭＳ ゴシック" w:hint="eastAsia"/>
          <w:b/>
          <w:bCs/>
          <w:color w:val="auto"/>
        </w:rPr>
        <w:t>大分県佐伯市○○○○</w:t>
      </w:r>
    </w:p>
    <w:p w:rsidR="00942119" w:rsidRPr="002573AF" w:rsidRDefault="00477B20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126365</wp:posOffset>
                </wp:positionV>
                <wp:extent cx="407670" cy="408940"/>
                <wp:effectExtent l="19050" t="19050" r="0" b="0"/>
                <wp:wrapNone/>
                <wp:docPr id="7" name="Oval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40894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241D39" id="Oval 102" o:spid="_x0000_s1026" style="position:absolute;left:0;text-align:left;margin-left:419.25pt;margin-top:9.95pt;width:32.1pt;height:3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" o:allowincell="f" strokeweight=".8mm">
                <v:fill opacity="0"/>
              </v:oval>
            </w:pict>
          </mc:Fallback>
        </mc:AlternateConten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氏　　　　名　　</w:t>
      </w:r>
      <w:r w:rsidRPr="002573AF">
        <w:rPr>
          <w:rFonts w:eastAsia="ＭＳ ゴシック" w:hAnsi="Times New Roman" w:cs="ＭＳ ゴシック" w:hint="eastAsia"/>
          <w:b/>
          <w:bCs/>
          <w:color w:val="auto"/>
        </w:rPr>
        <w:t xml:space="preserve">○　○　　○　○　</w:t>
      </w:r>
      <w:r w:rsidRPr="002573AF">
        <w:rPr>
          <w:rFonts w:hint="eastAsia"/>
          <w:color w:val="auto"/>
        </w:rPr>
        <w:t xml:space="preserve">　　　　　　　</w:t>
      </w:r>
      <w:r w:rsidR="00A67702" w:rsidRPr="002573AF">
        <w:rPr>
          <w:rFonts w:ascii="JustUnitMark" w:hAnsi="JustUnitMark" w:cs="JustUnitMark"/>
          <w:color w:val="auto"/>
        </w:rPr>
        <w:t>印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07315D" w:rsidRDefault="00942119" w:rsidP="0007315D">
      <w:pPr>
        <w:pStyle w:val="a9"/>
        <w:adjustRightInd/>
        <w:rPr>
          <w:color w:val="auto"/>
        </w:rPr>
      </w:pPr>
    </w:p>
    <w:sectPr w:rsidR="00942119" w:rsidRPr="0007315D" w:rsidSect="00ED47A1">
      <w:headerReference w:type="even" r:id="rId8"/>
      <w:headerReference w:type="default" r:id="rId9"/>
      <w:pgSz w:w="11906" w:h="16838" w:code="9"/>
      <w:pgMar w:top="1134" w:right="851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B37" w:rsidRDefault="009F3B37">
      <w:r>
        <w:separator/>
      </w:r>
    </w:p>
  </w:endnote>
  <w:endnote w:type="continuationSeparator" w:id="0">
    <w:p w:rsidR="009F3B37" w:rsidRDefault="009F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B37" w:rsidRDefault="009F3B37">
      <w:r>
        <w:separator/>
      </w:r>
    </w:p>
  </w:footnote>
  <w:footnote w:type="continuationSeparator" w:id="0">
    <w:p w:rsidR="009F3B37" w:rsidRDefault="009F3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78E" w:rsidRPr="004B5B5D" w:rsidRDefault="00D4778E" w:rsidP="004B5B5D">
    <w:pPr>
      <w:pStyle w:val="a3"/>
      <w:jc w:val="center"/>
      <w:rPr>
        <w:b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78E" w:rsidRPr="004B5B5D" w:rsidRDefault="00D4778E" w:rsidP="004B5B5D">
    <w:pPr>
      <w:pStyle w:val="a3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4681"/>
    <w:multiLevelType w:val="hybridMultilevel"/>
    <w:tmpl w:val="9E5A8B46"/>
    <w:lvl w:ilvl="0" w:tplc="9D0C5E56">
      <w:start w:val="1"/>
      <w:numFmt w:val="decimal"/>
      <w:lvlText w:val="(%1)"/>
      <w:lvlJc w:val="left"/>
      <w:pPr>
        <w:ind w:left="1140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defaultTabStop w:val="851"/>
  <w:evenAndOddHeaders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3A"/>
    <w:rsid w:val="00011138"/>
    <w:rsid w:val="00022493"/>
    <w:rsid w:val="00032E23"/>
    <w:rsid w:val="00040669"/>
    <w:rsid w:val="00042A8E"/>
    <w:rsid w:val="00043DC4"/>
    <w:rsid w:val="00054C8A"/>
    <w:rsid w:val="00065BD1"/>
    <w:rsid w:val="00071400"/>
    <w:rsid w:val="0007315D"/>
    <w:rsid w:val="00095C4F"/>
    <w:rsid w:val="000A057C"/>
    <w:rsid w:val="000A0705"/>
    <w:rsid w:val="000A1FBB"/>
    <w:rsid w:val="000C20B5"/>
    <w:rsid w:val="000C225C"/>
    <w:rsid w:val="000E2428"/>
    <w:rsid w:val="000F3FCE"/>
    <w:rsid w:val="00116A04"/>
    <w:rsid w:val="001312C8"/>
    <w:rsid w:val="001342E7"/>
    <w:rsid w:val="00155251"/>
    <w:rsid w:val="00156ED0"/>
    <w:rsid w:val="00160095"/>
    <w:rsid w:val="001671B5"/>
    <w:rsid w:val="00172B70"/>
    <w:rsid w:val="00181D40"/>
    <w:rsid w:val="001928C0"/>
    <w:rsid w:val="001A5058"/>
    <w:rsid w:val="001A6CE9"/>
    <w:rsid w:val="001C106E"/>
    <w:rsid w:val="001C3914"/>
    <w:rsid w:val="001D6500"/>
    <w:rsid w:val="001D7BC3"/>
    <w:rsid w:val="00211AD3"/>
    <w:rsid w:val="002454A4"/>
    <w:rsid w:val="002455C2"/>
    <w:rsid w:val="00253F7D"/>
    <w:rsid w:val="00256214"/>
    <w:rsid w:val="002573AF"/>
    <w:rsid w:val="00263BEE"/>
    <w:rsid w:val="00293086"/>
    <w:rsid w:val="00293A45"/>
    <w:rsid w:val="002A4728"/>
    <w:rsid w:val="002B4D7E"/>
    <w:rsid w:val="002B7D45"/>
    <w:rsid w:val="002D3A6E"/>
    <w:rsid w:val="002E7046"/>
    <w:rsid w:val="002F3F91"/>
    <w:rsid w:val="0034204D"/>
    <w:rsid w:val="0035183A"/>
    <w:rsid w:val="00357E1C"/>
    <w:rsid w:val="00360A18"/>
    <w:rsid w:val="0038222C"/>
    <w:rsid w:val="003848A4"/>
    <w:rsid w:val="003954D4"/>
    <w:rsid w:val="003A300C"/>
    <w:rsid w:val="003A33F7"/>
    <w:rsid w:val="003D1C18"/>
    <w:rsid w:val="003D3659"/>
    <w:rsid w:val="003D3B3B"/>
    <w:rsid w:val="00402273"/>
    <w:rsid w:val="0042169D"/>
    <w:rsid w:val="00454E2C"/>
    <w:rsid w:val="00477B20"/>
    <w:rsid w:val="00480CCA"/>
    <w:rsid w:val="004851C9"/>
    <w:rsid w:val="00491C68"/>
    <w:rsid w:val="004939AE"/>
    <w:rsid w:val="004A6126"/>
    <w:rsid w:val="004B5B5D"/>
    <w:rsid w:val="004C1B52"/>
    <w:rsid w:val="004C2D53"/>
    <w:rsid w:val="004C7AE3"/>
    <w:rsid w:val="004D2322"/>
    <w:rsid w:val="0051128F"/>
    <w:rsid w:val="00543BA8"/>
    <w:rsid w:val="00557FBD"/>
    <w:rsid w:val="00563243"/>
    <w:rsid w:val="005637DE"/>
    <w:rsid w:val="00566BB2"/>
    <w:rsid w:val="00567B15"/>
    <w:rsid w:val="0057150D"/>
    <w:rsid w:val="005745EC"/>
    <w:rsid w:val="00585AF3"/>
    <w:rsid w:val="00591856"/>
    <w:rsid w:val="00592B61"/>
    <w:rsid w:val="005A6324"/>
    <w:rsid w:val="005A6BE8"/>
    <w:rsid w:val="005A724E"/>
    <w:rsid w:val="005A7D68"/>
    <w:rsid w:val="005B692A"/>
    <w:rsid w:val="005C6420"/>
    <w:rsid w:val="005C6FDF"/>
    <w:rsid w:val="00607ACC"/>
    <w:rsid w:val="00610247"/>
    <w:rsid w:val="006216F8"/>
    <w:rsid w:val="006230AB"/>
    <w:rsid w:val="006247BB"/>
    <w:rsid w:val="00631967"/>
    <w:rsid w:val="00654708"/>
    <w:rsid w:val="006571F7"/>
    <w:rsid w:val="00670E6E"/>
    <w:rsid w:val="00672F92"/>
    <w:rsid w:val="0067455F"/>
    <w:rsid w:val="006A4CCD"/>
    <w:rsid w:val="006B6A2C"/>
    <w:rsid w:val="006C4A06"/>
    <w:rsid w:val="006D52A8"/>
    <w:rsid w:val="006E0613"/>
    <w:rsid w:val="006F374A"/>
    <w:rsid w:val="007048B7"/>
    <w:rsid w:val="00707FD2"/>
    <w:rsid w:val="0071180F"/>
    <w:rsid w:val="007155CD"/>
    <w:rsid w:val="00715B5F"/>
    <w:rsid w:val="00735AC1"/>
    <w:rsid w:val="00743472"/>
    <w:rsid w:val="00790475"/>
    <w:rsid w:val="007A7415"/>
    <w:rsid w:val="007E12D1"/>
    <w:rsid w:val="007F0015"/>
    <w:rsid w:val="007F1165"/>
    <w:rsid w:val="007F56E9"/>
    <w:rsid w:val="008137AB"/>
    <w:rsid w:val="00820A45"/>
    <w:rsid w:val="008410DC"/>
    <w:rsid w:val="008432DF"/>
    <w:rsid w:val="00844B79"/>
    <w:rsid w:val="008629AE"/>
    <w:rsid w:val="008638B6"/>
    <w:rsid w:val="0087160E"/>
    <w:rsid w:val="00883100"/>
    <w:rsid w:val="0088734D"/>
    <w:rsid w:val="008A28E3"/>
    <w:rsid w:val="008B7FE0"/>
    <w:rsid w:val="008C4A1E"/>
    <w:rsid w:val="008D1921"/>
    <w:rsid w:val="008D707F"/>
    <w:rsid w:val="008F2E60"/>
    <w:rsid w:val="008F5F28"/>
    <w:rsid w:val="009027EE"/>
    <w:rsid w:val="00917CBE"/>
    <w:rsid w:val="009275E9"/>
    <w:rsid w:val="00932CF8"/>
    <w:rsid w:val="00942119"/>
    <w:rsid w:val="00953C0D"/>
    <w:rsid w:val="00966ED3"/>
    <w:rsid w:val="009A2255"/>
    <w:rsid w:val="009A769F"/>
    <w:rsid w:val="009B5D2D"/>
    <w:rsid w:val="009B7F95"/>
    <w:rsid w:val="009C4B5F"/>
    <w:rsid w:val="009C5FA4"/>
    <w:rsid w:val="009D3236"/>
    <w:rsid w:val="009E258F"/>
    <w:rsid w:val="009E2CC4"/>
    <w:rsid w:val="009F3B37"/>
    <w:rsid w:val="00A04059"/>
    <w:rsid w:val="00A227B3"/>
    <w:rsid w:val="00A25044"/>
    <w:rsid w:val="00A276E7"/>
    <w:rsid w:val="00A30040"/>
    <w:rsid w:val="00A32E44"/>
    <w:rsid w:val="00A426E0"/>
    <w:rsid w:val="00A45D92"/>
    <w:rsid w:val="00A47C37"/>
    <w:rsid w:val="00A56E03"/>
    <w:rsid w:val="00A61200"/>
    <w:rsid w:val="00A641F7"/>
    <w:rsid w:val="00A64F14"/>
    <w:rsid w:val="00A65B78"/>
    <w:rsid w:val="00A67702"/>
    <w:rsid w:val="00A80854"/>
    <w:rsid w:val="00A8382B"/>
    <w:rsid w:val="00A92BAF"/>
    <w:rsid w:val="00AA0475"/>
    <w:rsid w:val="00AF7F16"/>
    <w:rsid w:val="00B035BF"/>
    <w:rsid w:val="00B0797A"/>
    <w:rsid w:val="00B15A20"/>
    <w:rsid w:val="00B15D7C"/>
    <w:rsid w:val="00B2018B"/>
    <w:rsid w:val="00B20ADF"/>
    <w:rsid w:val="00B52A9E"/>
    <w:rsid w:val="00B53EA6"/>
    <w:rsid w:val="00B573AB"/>
    <w:rsid w:val="00B619A1"/>
    <w:rsid w:val="00B64DE5"/>
    <w:rsid w:val="00B8625A"/>
    <w:rsid w:val="00BA1E9C"/>
    <w:rsid w:val="00BA71B6"/>
    <w:rsid w:val="00BB3CD5"/>
    <w:rsid w:val="00BE7795"/>
    <w:rsid w:val="00C02111"/>
    <w:rsid w:val="00C13043"/>
    <w:rsid w:val="00C269ED"/>
    <w:rsid w:val="00C4207E"/>
    <w:rsid w:val="00C67A68"/>
    <w:rsid w:val="00C70C89"/>
    <w:rsid w:val="00C8368B"/>
    <w:rsid w:val="00CA2E89"/>
    <w:rsid w:val="00CA3E99"/>
    <w:rsid w:val="00CB6E2A"/>
    <w:rsid w:val="00CE5178"/>
    <w:rsid w:val="00CF7671"/>
    <w:rsid w:val="00D01F58"/>
    <w:rsid w:val="00D31335"/>
    <w:rsid w:val="00D42DC3"/>
    <w:rsid w:val="00D43731"/>
    <w:rsid w:val="00D46A76"/>
    <w:rsid w:val="00D4778E"/>
    <w:rsid w:val="00D751EF"/>
    <w:rsid w:val="00D82BE5"/>
    <w:rsid w:val="00D83A01"/>
    <w:rsid w:val="00D92639"/>
    <w:rsid w:val="00DA27C1"/>
    <w:rsid w:val="00DA3137"/>
    <w:rsid w:val="00DC5AE8"/>
    <w:rsid w:val="00DD30E3"/>
    <w:rsid w:val="00DE2163"/>
    <w:rsid w:val="00DF3720"/>
    <w:rsid w:val="00DF7A61"/>
    <w:rsid w:val="00E10CFF"/>
    <w:rsid w:val="00E16043"/>
    <w:rsid w:val="00E405CF"/>
    <w:rsid w:val="00E61606"/>
    <w:rsid w:val="00E73E5B"/>
    <w:rsid w:val="00E74BAB"/>
    <w:rsid w:val="00E769F4"/>
    <w:rsid w:val="00E8196E"/>
    <w:rsid w:val="00EB1419"/>
    <w:rsid w:val="00EB2391"/>
    <w:rsid w:val="00ED47A1"/>
    <w:rsid w:val="00EE6F40"/>
    <w:rsid w:val="00EF1667"/>
    <w:rsid w:val="00F02DB9"/>
    <w:rsid w:val="00F0484B"/>
    <w:rsid w:val="00F04CF8"/>
    <w:rsid w:val="00F14C8D"/>
    <w:rsid w:val="00F428DC"/>
    <w:rsid w:val="00F512C8"/>
    <w:rsid w:val="00F530D5"/>
    <w:rsid w:val="00F537DF"/>
    <w:rsid w:val="00F56AA8"/>
    <w:rsid w:val="00F71233"/>
    <w:rsid w:val="00F8516A"/>
    <w:rsid w:val="00FB335A"/>
    <w:rsid w:val="00FC7922"/>
    <w:rsid w:val="00FE16A0"/>
    <w:rsid w:val="00FE25A1"/>
    <w:rsid w:val="00FF4249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19F55E"/>
  <w14:defaultImageDpi w14:val="0"/>
  <w15:docId w15:val="{C3FCAAB0-4980-45BB-A3FA-1C4548D1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D46A7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46A76"/>
    <w:rPr>
      <w:rFonts w:ascii="Arial" w:eastAsia="ＭＳ ゴシック" w:hAnsi="Arial" w:cs="Times New Roman"/>
      <w:sz w:val="18"/>
    </w:rPr>
  </w:style>
  <w:style w:type="paragraph" w:customStyle="1" w:styleId="a9">
    <w:name w:val="標準(太郎文書スタイル)"/>
    <w:uiPriority w:val="99"/>
    <w:rsid w:val="0094211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3155F-0380-4169-8F50-346C0548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2</Pages>
  <Words>514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山本 哲司</cp:lastModifiedBy>
  <cp:revision>3</cp:revision>
  <cp:lastPrinted>2021-02-15T04:37:00Z</cp:lastPrinted>
  <dcterms:created xsi:type="dcterms:W3CDTF">2021-02-16T01:45:00Z</dcterms:created>
  <dcterms:modified xsi:type="dcterms:W3CDTF">2025-02-14T05:23:00Z</dcterms:modified>
</cp:coreProperties>
</file>