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60" w:rsidRPr="00FD29B4" w:rsidRDefault="001D5460" w:rsidP="001D5460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  <w:spacing w:val="2"/>
          <w:sz w:val="36"/>
          <w:szCs w:val="36"/>
        </w:rPr>
        <w:t>選挙運動用ビラ作成契約書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発注者　佐伯市長選挙候補者　　　　　　　　　　　　　　　　　（以下「発注者」という。）と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受注者　　　　　　　　　　　　　　　　　　　　　　　　　　　（以下「受注者」という。）は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選挙運動用ビラ作成に関し、次のとおり契約を締結する。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第１条　契約するビラの規格品質、数量、単価を次のとおりとする。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１　規格品質　長さ２９</w:t>
      </w:r>
      <w:r w:rsidRPr="00FD29B4">
        <w:rPr>
          <w:color w:val="auto"/>
        </w:rPr>
        <w:t>.</w:t>
      </w:r>
      <w:r w:rsidRPr="00FD29B4">
        <w:rPr>
          <w:rFonts w:hint="eastAsia"/>
          <w:color w:val="auto"/>
        </w:rPr>
        <w:t>７</w:t>
      </w:r>
      <w:r w:rsidRPr="00FD29B4">
        <w:rPr>
          <w:color w:val="auto"/>
        </w:rPr>
        <w:t>cm</w:t>
      </w:r>
      <w:r w:rsidRPr="00FD29B4">
        <w:rPr>
          <w:rFonts w:hint="eastAsia"/>
          <w:color w:val="auto"/>
        </w:rPr>
        <w:t>×幅２１</w:t>
      </w:r>
      <w:r w:rsidRPr="00FD29B4">
        <w:rPr>
          <w:color w:val="auto"/>
        </w:rPr>
        <w:t>cm</w:t>
      </w:r>
      <w:r w:rsidRPr="00FD29B4">
        <w:rPr>
          <w:rFonts w:hint="eastAsia"/>
          <w:color w:val="auto"/>
        </w:rPr>
        <w:t>（Ａ４判）以内（公職選挙法第１４２条に定めるビラ）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２　数　　量　　　　　　　　　枚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３　単　　価　　　　　　　　　円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第２条　契約金額は、　　　　　　　　　円とする。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第３条　納入期限は、令和</w:t>
      </w:r>
      <w:r w:rsidR="00DA3CAA">
        <w:rPr>
          <w:rFonts w:hint="eastAsia"/>
          <w:color w:val="auto"/>
        </w:rPr>
        <w:t>７</w:t>
      </w:r>
      <w:r w:rsidRPr="00FD29B4">
        <w:rPr>
          <w:rFonts w:hint="eastAsia"/>
          <w:color w:val="auto"/>
        </w:rPr>
        <w:t>年　　月　　日とする。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令和</w:t>
      </w:r>
      <w:r w:rsidR="00DA3CAA">
        <w:rPr>
          <w:rFonts w:hint="eastAsia"/>
          <w:color w:val="auto"/>
        </w:rPr>
        <w:t>７</w:t>
      </w:r>
      <w:r w:rsidRPr="00FD29B4">
        <w:rPr>
          <w:rFonts w:hint="eastAsia"/>
          <w:color w:val="auto"/>
        </w:rPr>
        <w:t>年　　月　　日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発注者（佐伯市長選挙候補者）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住　　　　所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氏　　　　名　　　　　　　　　　　　　　　　　　印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受注者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住　　　　所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氏名又は名称</w:t>
      </w:r>
      <w:r w:rsidRPr="00FD29B4">
        <w:rPr>
          <w:color w:val="auto"/>
        </w:rPr>
        <w:t xml:space="preserve">                                    </w:t>
      </w:r>
    </w:p>
    <w:p w:rsidR="001D5460" w:rsidRPr="00FD29B4" w:rsidRDefault="001D5460" w:rsidP="001D5460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代表者の氏名</w:t>
      </w:r>
      <w:r w:rsidRPr="00FD29B4">
        <w:rPr>
          <w:color w:val="auto"/>
        </w:rPr>
        <w:t xml:space="preserve">                                   </w:t>
      </w:r>
      <w:r w:rsidRPr="00FD29B4">
        <w:rPr>
          <w:rFonts w:hint="eastAsia"/>
          <w:color w:val="auto"/>
        </w:rPr>
        <w:t xml:space="preserve"> 印</w:t>
      </w:r>
    </w:p>
    <w:p w:rsidR="001D5460" w:rsidRPr="00FD29B4" w:rsidRDefault="001D5460" w:rsidP="001D5460">
      <w:r w:rsidRPr="00FD29B4">
        <w:rPr>
          <w:rFonts w:hint="eastAsia"/>
        </w:rPr>
        <w:t xml:space="preserve">　　　　　　　　　　　　　　</w:t>
      </w:r>
      <w:r w:rsidRPr="00FD29B4">
        <w:t xml:space="preserve"> </w:t>
      </w:r>
      <w:r w:rsidRPr="00FD29B4">
        <w:rPr>
          <w:rFonts w:hint="eastAsia"/>
        </w:rPr>
        <w:t xml:space="preserve">　　（法人の場合）</w:t>
      </w:r>
    </w:p>
    <w:p w:rsidR="001D5460" w:rsidRPr="00FD29B4" w:rsidRDefault="001D5460" w:rsidP="001D5460"/>
    <w:p w:rsidR="00E9689F" w:rsidRPr="00FD29B4" w:rsidRDefault="00E9689F" w:rsidP="00CA6654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FD29B4">
        <w:rPr>
          <w:rFonts w:hAnsi="Times New Roman" w:cs="Times New Roman"/>
          <w:color w:val="auto"/>
          <w:sz w:val="24"/>
          <w:szCs w:val="24"/>
        </w:rPr>
        <w:br w:type="page"/>
      </w:r>
      <w:r w:rsidRPr="00FD29B4">
        <w:rPr>
          <w:rFonts w:hint="eastAsia"/>
          <w:color w:val="auto"/>
          <w:spacing w:val="2"/>
          <w:sz w:val="36"/>
          <w:szCs w:val="36"/>
        </w:rPr>
        <w:lastRenderedPageBreak/>
        <w:t>選挙運動用</w:t>
      </w:r>
      <w:r w:rsidR="003D1C18" w:rsidRPr="00FD29B4">
        <w:rPr>
          <w:rFonts w:hint="eastAsia"/>
          <w:color w:val="auto"/>
          <w:spacing w:val="2"/>
          <w:sz w:val="36"/>
          <w:szCs w:val="36"/>
        </w:rPr>
        <w:t>ビラ</w:t>
      </w:r>
      <w:r w:rsidRPr="00FD29B4">
        <w:rPr>
          <w:rFonts w:hint="eastAsia"/>
          <w:color w:val="auto"/>
          <w:spacing w:val="2"/>
          <w:sz w:val="36"/>
          <w:szCs w:val="36"/>
        </w:rPr>
        <w:t>作成契約書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発注者　佐伯市長選挙候補者　　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FD29B4">
        <w:rPr>
          <w:rFonts w:hint="eastAsia"/>
          <w:color w:val="auto"/>
        </w:rPr>
        <w:t xml:space="preserve">　　　　　　（以下「発注者」という。）と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受注者　　　　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 xml:space="preserve">△△△印刷　代表者　　○　○　　○　○　</w:t>
      </w:r>
      <w:r w:rsidRPr="00FD29B4">
        <w:rPr>
          <w:rFonts w:hint="eastAsia"/>
          <w:color w:val="auto"/>
        </w:rPr>
        <w:t xml:space="preserve">　　　（以下「受注者」という。）は、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選挙運動用</w:t>
      </w:r>
      <w:r w:rsidR="003D1C18" w:rsidRPr="00FD29B4">
        <w:rPr>
          <w:rFonts w:hint="eastAsia"/>
          <w:color w:val="auto"/>
        </w:rPr>
        <w:t>ビラ</w:t>
      </w:r>
      <w:r w:rsidRPr="00FD29B4">
        <w:rPr>
          <w:rFonts w:hint="eastAsia"/>
          <w:color w:val="auto"/>
        </w:rPr>
        <w:t>作成に関し、次のとおり契約を締結する。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第１条　契約する</w:t>
      </w:r>
      <w:r w:rsidR="003D1C18" w:rsidRPr="00FD29B4">
        <w:rPr>
          <w:rFonts w:hint="eastAsia"/>
          <w:color w:val="auto"/>
        </w:rPr>
        <w:t>ビラ</w:t>
      </w:r>
      <w:r w:rsidRPr="00FD29B4">
        <w:rPr>
          <w:rFonts w:hint="eastAsia"/>
          <w:color w:val="auto"/>
        </w:rPr>
        <w:t>の規格品質、数量、単価を次のとおりとする。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１　規格品質　</w:t>
      </w:r>
      <w:r w:rsidR="005701DE" w:rsidRPr="00FD29B4">
        <w:rPr>
          <w:rFonts w:hint="eastAsia"/>
          <w:color w:val="auto"/>
        </w:rPr>
        <w:t>長さ</w:t>
      </w:r>
      <w:r w:rsidR="003D1C18" w:rsidRPr="00FD29B4">
        <w:rPr>
          <w:rFonts w:hint="eastAsia"/>
          <w:color w:val="auto"/>
        </w:rPr>
        <w:t>２９</w:t>
      </w:r>
      <w:r w:rsidR="007D56C3" w:rsidRPr="00FD29B4">
        <w:rPr>
          <w:color w:val="auto"/>
        </w:rPr>
        <w:t>.</w:t>
      </w:r>
      <w:r w:rsidR="003D1C18" w:rsidRPr="00FD29B4">
        <w:rPr>
          <w:rFonts w:hint="eastAsia"/>
          <w:color w:val="auto"/>
        </w:rPr>
        <w:t>７</w:t>
      </w:r>
      <w:r w:rsidRPr="00FD29B4">
        <w:rPr>
          <w:color w:val="auto"/>
        </w:rPr>
        <w:t>cm</w:t>
      </w:r>
      <w:r w:rsidRPr="00FD29B4">
        <w:rPr>
          <w:rFonts w:hint="eastAsia"/>
          <w:color w:val="auto"/>
        </w:rPr>
        <w:t>×</w:t>
      </w:r>
      <w:r w:rsidR="005701DE" w:rsidRPr="00FD29B4">
        <w:rPr>
          <w:rFonts w:hint="eastAsia"/>
          <w:color w:val="auto"/>
        </w:rPr>
        <w:t>幅</w:t>
      </w:r>
      <w:r w:rsidR="007D56C3" w:rsidRPr="00FD29B4">
        <w:rPr>
          <w:rFonts w:hint="eastAsia"/>
          <w:color w:val="auto"/>
        </w:rPr>
        <w:t>２１</w:t>
      </w:r>
      <w:r w:rsidRPr="00FD29B4">
        <w:rPr>
          <w:color w:val="auto"/>
        </w:rPr>
        <w:t>cm</w:t>
      </w:r>
      <w:r w:rsidR="005701DE" w:rsidRPr="00FD29B4">
        <w:rPr>
          <w:rFonts w:hint="eastAsia"/>
          <w:color w:val="auto"/>
        </w:rPr>
        <w:t>（Ａ４判）</w:t>
      </w:r>
      <w:r w:rsidR="000C225C" w:rsidRPr="00FD29B4">
        <w:rPr>
          <w:rFonts w:hint="eastAsia"/>
          <w:color w:val="auto"/>
        </w:rPr>
        <w:t>以内</w:t>
      </w:r>
      <w:r w:rsidRPr="00FD29B4">
        <w:rPr>
          <w:rFonts w:hint="eastAsia"/>
          <w:color w:val="auto"/>
        </w:rPr>
        <w:t>（公職選挙法第１４</w:t>
      </w:r>
      <w:r w:rsidR="003D1C18" w:rsidRPr="00FD29B4">
        <w:rPr>
          <w:rFonts w:hint="eastAsia"/>
          <w:color w:val="auto"/>
        </w:rPr>
        <w:t>２</w:t>
      </w:r>
      <w:r w:rsidRPr="00FD29B4">
        <w:rPr>
          <w:rFonts w:hint="eastAsia"/>
          <w:color w:val="auto"/>
        </w:rPr>
        <w:t>条に定める</w:t>
      </w:r>
      <w:r w:rsidR="00735AC1" w:rsidRPr="00FD29B4">
        <w:rPr>
          <w:rFonts w:hint="eastAsia"/>
          <w:color w:val="auto"/>
        </w:rPr>
        <w:t>ビラ</w:t>
      </w:r>
      <w:r w:rsidRPr="00FD29B4">
        <w:rPr>
          <w:rFonts w:hint="eastAsia"/>
          <w:color w:val="auto"/>
        </w:rPr>
        <w:t>）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3D1C18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２　数　　量　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１６，００</w:t>
      </w:r>
      <w:r w:rsidR="00E9689F" w:rsidRPr="00FD29B4">
        <w:rPr>
          <w:rFonts w:eastAsia="ＭＳ ゴシック" w:hAnsi="Times New Roman" w:cs="ＭＳ ゴシック" w:hint="eastAsia"/>
          <w:b/>
          <w:bCs/>
          <w:color w:val="auto"/>
        </w:rPr>
        <w:t>０</w:t>
      </w:r>
      <w:r w:rsidR="00E9689F" w:rsidRPr="00FD29B4">
        <w:rPr>
          <w:rFonts w:hint="eastAsia"/>
          <w:color w:val="auto"/>
        </w:rPr>
        <w:t xml:space="preserve">　　枚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B15D7C" w:rsidP="00E9689F">
      <w:pPr>
        <w:pStyle w:val="a9"/>
        <w:adjustRightInd/>
        <w:rPr>
          <w:b/>
          <w:color w:val="auto"/>
        </w:rPr>
      </w:pPr>
      <w:r w:rsidRPr="00FD29B4">
        <w:rPr>
          <w:rFonts w:hint="eastAsia"/>
          <w:color w:val="auto"/>
        </w:rPr>
        <w:t xml:space="preserve">　３　単　　価　　</w:t>
      </w:r>
      <w:r w:rsidRPr="00FD29B4">
        <w:rPr>
          <w:b/>
          <w:color w:val="auto"/>
        </w:rPr>
        <w:t xml:space="preserve"> </w:t>
      </w:r>
      <w:r w:rsidR="0016646A" w:rsidRPr="00FD29B4">
        <w:rPr>
          <w:b/>
          <w:color w:val="auto"/>
        </w:rPr>
        <w:t xml:space="preserve">     </w:t>
      </w:r>
      <w:r w:rsidR="007D7C81" w:rsidRPr="00FD29B4">
        <w:rPr>
          <w:rFonts w:ascii="ＭＳ ゴシック" w:eastAsia="ＭＳ ゴシック" w:hAnsi="ＭＳ ゴシック" w:hint="eastAsia"/>
          <w:b/>
          <w:color w:val="auto"/>
        </w:rPr>
        <w:t>６．６</w:t>
      </w:r>
      <w:r w:rsidR="00E9689F" w:rsidRPr="00FD29B4">
        <w:rPr>
          <w:rFonts w:hint="eastAsia"/>
          <w:color w:val="auto"/>
        </w:rPr>
        <w:t xml:space="preserve">　　円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eastAsia="ＭＳ ゴシック" w:hAnsi="Times New Roman" w:cs="ＭＳ ゴシック"/>
          <w:b/>
          <w:bCs/>
          <w:color w:val="auto"/>
        </w:rPr>
      </w:pPr>
      <w:r w:rsidRPr="00FD29B4">
        <w:rPr>
          <w:rFonts w:hint="eastAsia"/>
          <w:color w:val="auto"/>
        </w:rPr>
        <w:t xml:space="preserve">第２条　契約金額は、　</w:t>
      </w:r>
      <w:r w:rsidR="003D1C18" w:rsidRPr="00FD29B4">
        <w:rPr>
          <w:rFonts w:eastAsia="ＭＳ ゴシック" w:hAnsi="Times New Roman" w:cs="ＭＳ ゴシック" w:hint="eastAsia"/>
          <w:b/>
          <w:bCs/>
          <w:color w:val="auto"/>
        </w:rPr>
        <w:t>１</w:t>
      </w:r>
      <w:r w:rsidR="0016646A" w:rsidRPr="00FD29B4">
        <w:rPr>
          <w:rFonts w:eastAsia="ＭＳ ゴシック" w:hAnsi="Times New Roman" w:cs="ＭＳ ゴシック" w:hint="eastAsia"/>
          <w:b/>
          <w:bCs/>
          <w:color w:val="auto"/>
        </w:rPr>
        <w:t>０５，６００</w:t>
      </w:r>
      <w:r w:rsidRPr="00FD29B4">
        <w:rPr>
          <w:rFonts w:hint="eastAsia"/>
          <w:color w:val="auto"/>
        </w:rPr>
        <w:t xml:space="preserve">　円とする。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DA3CAA" w:rsidRPr="00C47AB4" w:rsidRDefault="00DA3CAA" w:rsidP="00DA3CA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C47AB4">
        <w:rPr>
          <w:rFonts w:hint="eastAsia"/>
          <w:color w:val="auto"/>
        </w:rPr>
        <w:t>第３条　納入期限は、</w:t>
      </w:r>
      <w:r>
        <w:rPr>
          <w:rFonts w:hint="eastAsia"/>
          <w:color w:val="auto"/>
        </w:rPr>
        <w:t>令和７年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C47AB4">
        <w:rPr>
          <w:rFonts w:hint="eastAsia"/>
          <w:color w:val="auto"/>
        </w:rPr>
        <w:t>月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C47AB4">
        <w:rPr>
          <w:rFonts w:hint="eastAsia"/>
          <w:color w:val="auto"/>
        </w:rPr>
        <w:t>日とする。</w:t>
      </w:r>
    </w:p>
    <w:p w:rsidR="00E9689F" w:rsidRPr="00DA3CA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</w:t>
      </w:r>
      <w:r w:rsidR="00B15D7C" w:rsidRPr="00FD29B4">
        <w:rPr>
          <w:rFonts w:hint="eastAsia"/>
          <w:color w:val="auto"/>
        </w:rPr>
        <w:t>令和</w:t>
      </w:r>
      <w:r w:rsidR="00DA3CAA">
        <w:rPr>
          <w:rFonts w:hint="eastAsia"/>
          <w:color w:val="auto"/>
        </w:rPr>
        <w:t>７</w:t>
      </w:r>
      <w:bookmarkStart w:id="0" w:name="_GoBack"/>
      <w:bookmarkEnd w:id="0"/>
      <w:r w:rsidRPr="00FD29B4">
        <w:rPr>
          <w:rFonts w:hint="eastAsia"/>
          <w:color w:val="auto"/>
        </w:rPr>
        <w:t>年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FD29B4">
        <w:rPr>
          <w:rFonts w:hint="eastAsia"/>
          <w:color w:val="auto"/>
        </w:rPr>
        <w:t>月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FD29B4">
        <w:rPr>
          <w:rFonts w:hint="eastAsia"/>
          <w:color w:val="auto"/>
        </w:rPr>
        <w:t>日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5E56C9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203200</wp:posOffset>
                </wp:positionV>
                <wp:extent cx="1644650" cy="678180"/>
                <wp:effectExtent l="0" t="419100" r="0" b="7620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E2" w:rsidRDefault="00C753E2" w:rsidP="00E9689F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107" type="#_x0000_t62" style="position:absolute;margin-left:1.1pt;margin-top:16pt;width:129.5pt;height:5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" o:allowincell="f" adj="17889,-12502" fillcolor="black" strokeweight=".2mm">
                <v:textbox inset=".5mm,.5mm,.5mm,.5mm">
                  <w:txbxContent>
                    <w:p w:rsidR="00C753E2" w:rsidRDefault="00C753E2" w:rsidP="00E9689F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="00E9689F" w:rsidRPr="00FD29B4">
        <w:rPr>
          <w:rFonts w:hint="eastAsia"/>
          <w:color w:val="auto"/>
        </w:rPr>
        <w:t xml:space="preserve">　　　　　　　　　　　　　　　　　発注者（佐伯市長選挙候補者）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住　　　　所　　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E9689F" w:rsidRPr="00FD29B4" w:rsidRDefault="005E56C9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102870</wp:posOffset>
                </wp:positionV>
                <wp:extent cx="407670" cy="407670"/>
                <wp:effectExtent l="19050" t="19050" r="0" b="0"/>
                <wp:wrapNone/>
                <wp:docPr id="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F8BFC" id="Oval 104" o:spid="_x0000_s1026" style="position:absolute;left:0;text-align:left;margin-left:420pt;margin-top:8.1pt;width:32.1pt;height:3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" o:allowincell="f" strokeweight=".8mm">
                <v:fill opacity="0"/>
              </v:oval>
            </w:pict>
          </mc:Fallback>
        </mc:AlternateConten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氏　　　　名　　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FD29B4">
        <w:rPr>
          <w:rFonts w:hint="eastAsia"/>
          <w:color w:val="auto"/>
        </w:rPr>
        <w:t xml:space="preserve">　　　　　　　　</w:t>
      </w:r>
      <w:r w:rsidR="00333091" w:rsidRPr="00FD29B4">
        <w:rPr>
          <w:rFonts w:hint="eastAsia"/>
          <w:color w:val="auto"/>
        </w:rPr>
        <w:t>印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受注者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住　　　　所　　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B15D7C" w:rsidRPr="00FD29B4" w:rsidRDefault="0016646A" w:rsidP="007C1B8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margin">
                  <wp:posOffset>5340350</wp:posOffset>
                </wp:positionH>
                <wp:positionV relativeFrom="paragraph">
                  <wp:posOffset>100286</wp:posOffset>
                </wp:positionV>
                <wp:extent cx="407670" cy="408940"/>
                <wp:effectExtent l="19050" t="19050" r="11430" b="10160"/>
                <wp:wrapNone/>
                <wp:docPr id="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EA7C6" id="Oval 105" o:spid="_x0000_s1026" style="position:absolute;left:0;text-align:left;margin-left:420.5pt;margin-top:7.9pt;width:32.1pt;height:32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" o:allowincell="f" strokeweight=".8mm">
                <v:fill opacity="0"/>
                <w10:wrap anchorx="margin"/>
              </v:oval>
            </w:pict>
          </mc:Fallback>
        </mc:AlternateContent>
      </w:r>
      <w:r w:rsidR="00E9689F" w:rsidRPr="00FD29B4">
        <w:rPr>
          <w:rFonts w:hint="eastAsia"/>
          <w:color w:val="auto"/>
        </w:rPr>
        <w:t xml:space="preserve">　　　　　　　　　　　　　　　　　氏名又は名称</w:t>
      </w:r>
      <w:r w:rsidR="00E9689F" w:rsidRPr="00FD29B4">
        <w:rPr>
          <w:color w:val="auto"/>
        </w:rPr>
        <w:t xml:space="preserve">    </w:t>
      </w:r>
      <w:r w:rsidR="00E9689F" w:rsidRPr="00FD29B4">
        <w:rPr>
          <w:rFonts w:eastAsia="ＭＳ ゴシック" w:hAnsi="Times New Roman" w:cs="ＭＳ ゴシック" w:hint="eastAsia"/>
          <w:b/>
          <w:bCs/>
          <w:color w:val="auto"/>
        </w:rPr>
        <w:t>△△△印刷</w:t>
      </w:r>
      <w:r w:rsidR="00E9689F" w:rsidRPr="00FD29B4">
        <w:rPr>
          <w:rFonts w:hint="eastAsia"/>
          <w:color w:val="auto"/>
        </w:rPr>
        <w:t xml:space="preserve">　　　　　</w:t>
      </w:r>
      <w:r w:rsidR="00E9689F" w:rsidRPr="00FD29B4">
        <w:rPr>
          <w:color w:val="auto"/>
        </w:rPr>
        <w:t xml:space="preserve">            </w:t>
      </w:r>
    </w:p>
    <w:p w:rsidR="00E9689F" w:rsidRPr="00FD29B4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FD29B4">
        <w:rPr>
          <w:rFonts w:hint="eastAsia"/>
          <w:color w:val="auto"/>
        </w:rPr>
        <w:t xml:space="preserve">　　　　　　　　　　　　　　　　　代表者の氏名</w:t>
      </w:r>
      <w:r w:rsidRPr="00FD29B4">
        <w:rPr>
          <w:color w:val="auto"/>
        </w:rPr>
        <w:t xml:space="preserve">    </w:t>
      </w:r>
      <w:r w:rsidRPr="00FD29B4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FD29B4">
        <w:rPr>
          <w:color w:val="auto"/>
        </w:rPr>
        <w:t xml:space="preserve">                </w:t>
      </w:r>
      <w:r w:rsidR="0016646A" w:rsidRPr="00FD29B4">
        <w:rPr>
          <w:rFonts w:hint="eastAsia"/>
          <w:color w:val="auto"/>
        </w:rPr>
        <w:t>印</w:t>
      </w:r>
    </w:p>
    <w:p w:rsidR="000572F5" w:rsidRPr="00FD29B4" w:rsidRDefault="00E9689F" w:rsidP="000572F5">
      <w:pPr>
        <w:pStyle w:val="a9"/>
        <w:adjustRightInd/>
        <w:ind w:firstLineChars="1650" w:firstLine="3465"/>
        <w:rPr>
          <w:color w:val="auto"/>
        </w:rPr>
      </w:pPr>
      <w:r w:rsidRPr="00FD29B4">
        <w:rPr>
          <w:rFonts w:hint="eastAsia"/>
          <w:color w:val="auto"/>
        </w:rPr>
        <w:t>（法人の場合）</w:t>
      </w:r>
    </w:p>
    <w:p w:rsidR="00CA6654" w:rsidRPr="00FD29B4" w:rsidRDefault="00CA6654" w:rsidP="001D5460">
      <w:pPr>
        <w:pStyle w:val="a9"/>
        <w:adjustRightInd/>
        <w:rPr>
          <w:color w:val="auto"/>
        </w:rPr>
      </w:pPr>
    </w:p>
    <w:sectPr w:rsidR="00CA6654" w:rsidRPr="00FD29B4" w:rsidSect="00C753E2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C8" w:rsidRDefault="00D623C8">
      <w:r>
        <w:separator/>
      </w:r>
    </w:p>
  </w:endnote>
  <w:endnote w:type="continuationSeparator" w:id="0">
    <w:p w:rsidR="00D623C8" w:rsidRDefault="00D6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C8" w:rsidRDefault="00D623C8">
      <w:r>
        <w:separator/>
      </w:r>
    </w:p>
  </w:footnote>
  <w:footnote w:type="continuationSeparator" w:id="0">
    <w:p w:rsidR="00D623C8" w:rsidRDefault="00D6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00D15"/>
    <w:rsid w:val="00011138"/>
    <w:rsid w:val="000123E6"/>
    <w:rsid w:val="00022493"/>
    <w:rsid w:val="00032E23"/>
    <w:rsid w:val="00040669"/>
    <w:rsid w:val="000428B6"/>
    <w:rsid w:val="00042A8E"/>
    <w:rsid w:val="00043DC4"/>
    <w:rsid w:val="00054C8A"/>
    <w:rsid w:val="000572F5"/>
    <w:rsid w:val="00092F01"/>
    <w:rsid w:val="0009334F"/>
    <w:rsid w:val="00095C4F"/>
    <w:rsid w:val="000A0705"/>
    <w:rsid w:val="000A1FBB"/>
    <w:rsid w:val="000A2E2A"/>
    <w:rsid w:val="000A376F"/>
    <w:rsid w:val="000B6305"/>
    <w:rsid w:val="000C225C"/>
    <w:rsid w:val="000E3E8C"/>
    <w:rsid w:val="000E4E2D"/>
    <w:rsid w:val="000F2BBC"/>
    <w:rsid w:val="000F3FCE"/>
    <w:rsid w:val="00104E0A"/>
    <w:rsid w:val="00114DB0"/>
    <w:rsid w:val="00114E72"/>
    <w:rsid w:val="0012227B"/>
    <w:rsid w:val="001266CA"/>
    <w:rsid w:val="001312C8"/>
    <w:rsid w:val="001342E7"/>
    <w:rsid w:val="00155251"/>
    <w:rsid w:val="00160095"/>
    <w:rsid w:val="0016646A"/>
    <w:rsid w:val="00167D71"/>
    <w:rsid w:val="00172B70"/>
    <w:rsid w:val="001A5058"/>
    <w:rsid w:val="001C106E"/>
    <w:rsid w:val="001C3914"/>
    <w:rsid w:val="001D5460"/>
    <w:rsid w:val="001F0F53"/>
    <w:rsid w:val="002119D7"/>
    <w:rsid w:val="00214CFB"/>
    <w:rsid w:val="002209BC"/>
    <w:rsid w:val="00235770"/>
    <w:rsid w:val="002454A4"/>
    <w:rsid w:val="00250870"/>
    <w:rsid w:val="00253F7D"/>
    <w:rsid w:val="00256214"/>
    <w:rsid w:val="00263BEE"/>
    <w:rsid w:val="002B4D7E"/>
    <w:rsid w:val="002E1684"/>
    <w:rsid w:val="002E4068"/>
    <w:rsid w:val="002E7046"/>
    <w:rsid w:val="002F3F91"/>
    <w:rsid w:val="00306165"/>
    <w:rsid w:val="00313EBD"/>
    <w:rsid w:val="00333091"/>
    <w:rsid w:val="003361F1"/>
    <w:rsid w:val="00336529"/>
    <w:rsid w:val="00345DBC"/>
    <w:rsid w:val="0035183A"/>
    <w:rsid w:val="00357E1C"/>
    <w:rsid w:val="003848A4"/>
    <w:rsid w:val="003A33F7"/>
    <w:rsid w:val="003D1C18"/>
    <w:rsid w:val="003D3659"/>
    <w:rsid w:val="003D3B3B"/>
    <w:rsid w:val="004101A1"/>
    <w:rsid w:val="0042169D"/>
    <w:rsid w:val="00422CBA"/>
    <w:rsid w:val="00454E2C"/>
    <w:rsid w:val="00480CCA"/>
    <w:rsid w:val="004851C9"/>
    <w:rsid w:val="0048789C"/>
    <w:rsid w:val="00491C68"/>
    <w:rsid w:val="004939AE"/>
    <w:rsid w:val="00494EB3"/>
    <w:rsid w:val="004A6126"/>
    <w:rsid w:val="004A68A5"/>
    <w:rsid w:val="004B5B5D"/>
    <w:rsid w:val="004C1093"/>
    <w:rsid w:val="004C1B52"/>
    <w:rsid w:val="004C2D53"/>
    <w:rsid w:val="004C5F0A"/>
    <w:rsid w:val="004D14A9"/>
    <w:rsid w:val="004D2322"/>
    <w:rsid w:val="004E1F1B"/>
    <w:rsid w:val="004E308F"/>
    <w:rsid w:val="005012FE"/>
    <w:rsid w:val="005071F7"/>
    <w:rsid w:val="00521319"/>
    <w:rsid w:val="00536F4C"/>
    <w:rsid w:val="00543BA8"/>
    <w:rsid w:val="005479FE"/>
    <w:rsid w:val="00560224"/>
    <w:rsid w:val="005637DE"/>
    <w:rsid w:val="00567B15"/>
    <w:rsid w:val="005701DE"/>
    <w:rsid w:val="0057150D"/>
    <w:rsid w:val="00572A4B"/>
    <w:rsid w:val="005745EC"/>
    <w:rsid w:val="00577660"/>
    <w:rsid w:val="00585AF3"/>
    <w:rsid w:val="00591856"/>
    <w:rsid w:val="00592B61"/>
    <w:rsid w:val="00596349"/>
    <w:rsid w:val="005A6324"/>
    <w:rsid w:val="005A6BE8"/>
    <w:rsid w:val="005A7D68"/>
    <w:rsid w:val="005B36DC"/>
    <w:rsid w:val="005B743E"/>
    <w:rsid w:val="005C6420"/>
    <w:rsid w:val="005C6FDF"/>
    <w:rsid w:val="005D5947"/>
    <w:rsid w:val="005E020F"/>
    <w:rsid w:val="005E56C9"/>
    <w:rsid w:val="005F71B8"/>
    <w:rsid w:val="00607ACC"/>
    <w:rsid w:val="00610247"/>
    <w:rsid w:val="00610412"/>
    <w:rsid w:val="00611E8A"/>
    <w:rsid w:val="006216F8"/>
    <w:rsid w:val="006230AB"/>
    <w:rsid w:val="00631967"/>
    <w:rsid w:val="00632B15"/>
    <w:rsid w:val="006341D0"/>
    <w:rsid w:val="006418E6"/>
    <w:rsid w:val="00652708"/>
    <w:rsid w:val="006571F7"/>
    <w:rsid w:val="00666744"/>
    <w:rsid w:val="00672F92"/>
    <w:rsid w:val="0067455F"/>
    <w:rsid w:val="00683E51"/>
    <w:rsid w:val="006929E7"/>
    <w:rsid w:val="006A4CCD"/>
    <w:rsid w:val="006A4CE1"/>
    <w:rsid w:val="006B08F5"/>
    <w:rsid w:val="006C4A06"/>
    <w:rsid w:val="006D52A8"/>
    <w:rsid w:val="006E0613"/>
    <w:rsid w:val="00706B89"/>
    <w:rsid w:val="00707FD2"/>
    <w:rsid w:val="0071180F"/>
    <w:rsid w:val="00727446"/>
    <w:rsid w:val="00735AC1"/>
    <w:rsid w:val="00735C61"/>
    <w:rsid w:val="00743472"/>
    <w:rsid w:val="00765132"/>
    <w:rsid w:val="007724F4"/>
    <w:rsid w:val="00790475"/>
    <w:rsid w:val="00792F67"/>
    <w:rsid w:val="007A0892"/>
    <w:rsid w:val="007A25EB"/>
    <w:rsid w:val="007A7415"/>
    <w:rsid w:val="007C1B8A"/>
    <w:rsid w:val="007C21BB"/>
    <w:rsid w:val="007C6689"/>
    <w:rsid w:val="007D006F"/>
    <w:rsid w:val="007D56C3"/>
    <w:rsid w:val="007D7C81"/>
    <w:rsid w:val="007F0015"/>
    <w:rsid w:val="007F1165"/>
    <w:rsid w:val="007F7D03"/>
    <w:rsid w:val="008137AB"/>
    <w:rsid w:val="00814772"/>
    <w:rsid w:val="00820A45"/>
    <w:rsid w:val="0082473A"/>
    <w:rsid w:val="008376EB"/>
    <w:rsid w:val="00844B79"/>
    <w:rsid w:val="00854EEC"/>
    <w:rsid w:val="008629AE"/>
    <w:rsid w:val="008638B6"/>
    <w:rsid w:val="00883100"/>
    <w:rsid w:val="008850D0"/>
    <w:rsid w:val="0088734D"/>
    <w:rsid w:val="00894B54"/>
    <w:rsid w:val="00894E76"/>
    <w:rsid w:val="008960D3"/>
    <w:rsid w:val="008A28E3"/>
    <w:rsid w:val="008A5633"/>
    <w:rsid w:val="008A7625"/>
    <w:rsid w:val="008B26F6"/>
    <w:rsid w:val="008B3B58"/>
    <w:rsid w:val="008B7FE0"/>
    <w:rsid w:val="008D3A7E"/>
    <w:rsid w:val="008D707F"/>
    <w:rsid w:val="008E1766"/>
    <w:rsid w:val="008F2E60"/>
    <w:rsid w:val="008F5F28"/>
    <w:rsid w:val="00900A22"/>
    <w:rsid w:val="0091065B"/>
    <w:rsid w:val="00913597"/>
    <w:rsid w:val="00921037"/>
    <w:rsid w:val="009275E9"/>
    <w:rsid w:val="00932CF8"/>
    <w:rsid w:val="00934FA9"/>
    <w:rsid w:val="00942E59"/>
    <w:rsid w:val="00953C0D"/>
    <w:rsid w:val="00961B95"/>
    <w:rsid w:val="0096501C"/>
    <w:rsid w:val="00966ED3"/>
    <w:rsid w:val="00980AEA"/>
    <w:rsid w:val="00990DE9"/>
    <w:rsid w:val="00997E59"/>
    <w:rsid w:val="009A2255"/>
    <w:rsid w:val="009B5D2D"/>
    <w:rsid w:val="009B7F75"/>
    <w:rsid w:val="009B7F95"/>
    <w:rsid w:val="009C4B5F"/>
    <w:rsid w:val="009D15A6"/>
    <w:rsid w:val="009D3236"/>
    <w:rsid w:val="009E2CC4"/>
    <w:rsid w:val="009F40D5"/>
    <w:rsid w:val="00A04059"/>
    <w:rsid w:val="00A12548"/>
    <w:rsid w:val="00A227B3"/>
    <w:rsid w:val="00A25044"/>
    <w:rsid w:val="00A32E44"/>
    <w:rsid w:val="00A41808"/>
    <w:rsid w:val="00A426E0"/>
    <w:rsid w:val="00A45D92"/>
    <w:rsid w:val="00A47C37"/>
    <w:rsid w:val="00A56E03"/>
    <w:rsid w:val="00A61200"/>
    <w:rsid w:val="00A64F14"/>
    <w:rsid w:val="00A65B78"/>
    <w:rsid w:val="00A723B2"/>
    <w:rsid w:val="00A80854"/>
    <w:rsid w:val="00A92BAF"/>
    <w:rsid w:val="00A93428"/>
    <w:rsid w:val="00AA0475"/>
    <w:rsid w:val="00AB5A0D"/>
    <w:rsid w:val="00B035BF"/>
    <w:rsid w:val="00B0797A"/>
    <w:rsid w:val="00B12371"/>
    <w:rsid w:val="00B15A20"/>
    <w:rsid w:val="00B15D7C"/>
    <w:rsid w:val="00B2018B"/>
    <w:rsid w:val="00B20ADF"/>
    <w:rsid w:val="00B26A36"/>
    <w:rsid w:val="00B278AC"/>
    <w:rsid w:val="00B34D6D"/>
    <w:rsid w:val="00B53EA6"/>
    <w:rsid w:val="00B56C0B"/>
    <w:rsid w:val="00B573AB"/>
    <w:rsid w:val="00B64DE5"/>
    <w:rsid w:val="00B74B8E"/>
    <w:rsid w:val="00B751DD"/>
    <w:rsid w:val="00B8625A"/>
    <w:rsid w:val="00B8638A"/>
    <w:rsid w:val="00BA1E9C"/>
    <w:rsid w:val="00BA2A2E"/>
    <w:rsid w:val="00BA71B6"/>
    <w:rsid w:val="00BE2498"/>
    <w:rsid w:val="00BE405D"/>
    <w:rsid w:val="00BE7795"/>
    <w:rsid w:val="00BF301E"/>
    <w:rsid w:val="00C02111"/>
    <w:rsid w:val="00C13043"/>
    <w:rsid w:val="00C14670"/>
    <w:rsid w:val="00C2510C"/>
    <w:rsid w:val="00C269ED"/>
    <w:rsid w:val="00C50051"/>
    <w:rsid w:val="00C62DEF"/>
    <w:rsid w:val="00C70C89"/>
    <w:rsid w:val="00C74F6B"/>
    <w:rsid w:val="00C753E2"/>
    <w:rsid w:val="00C7719B"/>
    <w:rsid w:val="00C8368B"/>
    <w:rsid w:val="00CA0C90"/>
    <w:rsid w:val="00CA6654"/>
    <w:rsid w:val="00CC704C"/>
    <w:rsid w:val="00CE1BB0"/>
    <w:rsid w:val="00CE5178"/>
    <w:rsid w:val="00CF504C"/>
    <w:rsid w:val="00CF7671"/>
    <w:rsid w:val="00D01F58"/>
    <w:rsid w:val="00D06D06"/>
    <w:rsid w:val="00D14835"/>
    <w:rsid w:val="00D23F15"/>
    <w:rsid w:val="00D30C6C"/>
    <w:rsid w:val="00D31335"/>
    <w:rsid w:val="00D43731"/>
    <w:rsid w:val="00D46A76"/>
    <w:rsid w:val="00D47C7A"/>
    <w:rsid w:val="00D623C8"/>
    <w:rsid w:val="00D87497"/>
    <w:rsid w:val="00D92639"/>
    <w:rsid w:val="00DA27C1"/>
    <w:rsid w:val="00DA3CAA"/>
    <w:rsid w:val="00DC5AE8"/>
    <w:rsid w:val="00DD30E3"/>
    <w:rsid w:val="00DD54E5"/>
    <w:rsid w:val="00DE2163"/>
    <w:rsid w:val="00DF1487"/>
    <w:rsid w:val="00DF3720"/>
    <w:rsid w:val="00E04785"/>
    <w:rsid w:val="00E16043"/>
    <w:rsid w:val="00E32AA8"/>
    <w:rsid w:val="00E405CF"/>
    <w:rsid w:val="00E43CEA"/>
    <w:rsid w:val="00E53B91"/>
    <w:rsid w:val="00E60018"/>
    <w:rsid w:val="00E741ED"/>
    <w:rsid w:val="00E74BAB"/>
    <w:rsid w:val="00E75C47"/>
    <w:rsid w:val="00E8196E"/>
    <w:rsid w:val="00E9689F"/>
    <w:rsid w:val="00EB1419"/>
    <w:rsid w:val="00EB2391"/>
    <w:rsid w:val="00ED3473"/>
    <w:rsid w:val="00ED47A1"/>
    <w:rsid w:val="00EE4101"/>
    <w:rsid w:val="00EE6F40"/>
    <w:rsid w:val="00EF1667"/>
    <w:rsid w:val="00EF5DA7"/>
    <w:rsid w:val="00F01DBC"/>
    <w:rsid w:val="00F02DB9"/>
    <w:rsid w:val="00F0484B"/>
    <w:rsid w:val="00F04CF8"/>
    <w:rsid w:val="00F11958"/>
    <w:rsid w:val="00F14C8D"/>
    <w:rsid w:val="00F37C30"/>
    <w:rsid w:val="00F428DC"/>
    <w:rsid w:val="00F512C8"/>
    <w:rsid w:val="00F52F63"/>
    <w:rsid w:val="00F530D5"/>
    <w:rsid w:val="00F53679"/>
    <w:rsid w:val="00F537DF"/>
    <w:rsid w:val="00F56AA8"/>
    <w:rsid w:val="00F665F6"/>
    <w:rsid w:val="00F74CBC"/>
    <w:rsid w:val="00F86326"/>
    <w:rsid w:val="00F86E3E"/>
    <w:rsid w:val="00F95338"/>
    <w:rsid w:val="00FA3A72"/>
    <w:rsid w:val="00FB7D05"/>
    <w:rsid w:val="00FC2257"/>
    <w:rsid w:val="00FC5740"/>
    <w:rsid w:val="00FD29B4"/>
    <w:rsid w:val="00FE25A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04EFA"/>
  <w14:defaultImageDpi w14:val="0"/>
  <w15:docId w15:val="{8B3F58A6-E1E5-4AE7-9EC3-831CFB1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E9689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494E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9E39-E57A-465C-B09C-CFC8E79E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8</TotalTime>
  <Pages>2</Pages>
  <Words>652</Words>
  <Characters>676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4</cp:revision>
  <cp:lastPrinted>2021-02-15T04:12:00Z</cp:lastPrinted>
  <dcterms:created xsi:type="dcterms:W3CDTF">2021-02-16T00:55:00Z</dcterms:created>
  <dcterms:modified xsi:type="dcterms:W3CDTF">2025-02-15T01:28:00Z</dcterms:modified>
</cp:coreProperties>
</file>