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FFA" w:rsidRPr="002573AF" w:rsidRDefault="00121FFA" w:rsidP="00121FFA">
      <w:pPr>
        <w:pStyle w:val="a9"/>
        <w:adjustRightInd/>
        <w:jc w:val="center"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  <w:spacing w:val="2"/>
          <w:sz w:val="36"/>
          <w:szCs w:val="36"/>
        </w:rPr>
        <w:t>選挙運動用ポスター作成契約書</w:t>
      </w: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発注者　佐伯市議会議員選挙候補者　　　　　　　　　　　　　　（以下「発注者」という。）と</w:t>
      </w: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受注者　　　　　　　　　　　　　　　　　　　　　　　　　　　（以下「受注者」という。）は</w:t>
      </w: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>選挙運動用ポスター作成に関し、次のとおり契約を締結する。</w:t>
      </w: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>第１条　契約するポスターの規格品質、数量、単価を次のとおりとする。</w:t>
      </w: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21FFA" w:rsidRPr="002573AF" w:rsidRDefault="00121FFA" w:rsidP="00121FFA">
      <w:pPr>
        <w:pStyle w:val="a9"/>
        <w:adjustRightInd/>
        <w:rPr>
          <w:color w:val="auto"/>
        </w:rPr>
      </w:pPr>
      <w:r w:rsidRPr="002573AF">
        <w:rPr>
          <w:rFonts w:hint="eastAsia"/>
          <w:color w:val="auto"/>
        </w:rPr>
        <w:t xml:space="preserve">　１　規格品質　長さ４２</w:t>
      </w:r>
      <w:r w:rsidRPr="002573AF">
        <w:rPr>
          <w:color w:val="auto"/>
        </w:rPr>
        <w:t>cm</w:t>
      </w:r>
      <w:r w:rsidRPr="002573AF">
        <w:rPr>
          <w:rFonts w:hint="eastAsia"/>
          <w:color w:val="auto"/>
        </w:rPr>
        <w:t>×幅３０</w:t>
      </w:r>
      <w:r w:rsidRPr="002573AF">
        <w:rPr>
          <w:color w:val="auto"/>
        </w:rPr>
        <w:t>cm</w:t>
      </w:r>
      <w:r w:rsidRPr="002573AF">
        <w:rPr>
          <w:rFonts w:hint="eastAsia"/>
          <w:color w:val="auto"/>
        </w:rPr>
        <w:t>以内</w:t>
      </w:r>
    </w:p>
    <w:p w:rsidR="00121FFA" w:rsidRPr="002573AF" w:rsidRDefault="00121FFA" w:rsidP="00121FFA">
      <w:pPr>
        <w:pStyle w:val="a9"/>
        <w:adjustRightInd/>
        <w:ind w:firstLineChars="300" w:firstLine="630"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>（公職選挙法第１４３条第１項第５号に定めるポスター）</w:t>
      </w: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２　数　　量　　　　　　　　　枚</w:t>
      </w: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３　単　　価　　　　　　　　　円</w:t>
      </w: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>第２条　契約金額は、　　　　　　　　　円とする。</w:t>
      </w: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>第３条　納入期限は、令和</w:t>
      </w:r>
      <w:r w:rsidR="00EB313C">
        <w:rPr>
          <w:rFonts w:hint="eastAsia"/>
          <w:color w:val="auto"/>
        </w:rPr>
        <w:t>７</w:t>
      </w:r>
      <w:r w:rsidRPr="002573AF">
        <w:rPr>
          <w:rFonts w:hint="eastAsia"/>
          <w:color w:val="auto"/>
        </w:rPr>
        <w:t>年　　月　　日とする。</w:t>
      </w: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>第４条　この契約に定めるもののほか、必要な事項は、発注者、受注者で協議して定めるものとする。</w:t>
      </w: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令和</w:t>
      </w:r>
      <w:r w:rsidR="00EB313C">
        <w:rPr>
          <w:rFonts w:hint="eastAsia"/>
          <w:color w:val="auto"/>
        </w:rPr>
        <w:t>７</w:t>
      </w:r>
      <w:r w:rsidRPr="002573AF">
        <w:rPr>
          <w:rFonts w:hint="eastAsia"/>
          <w:color w:val="auto"/>
        </w:rPr>
        <w:t>年　　月　　日</w:t>
      </w: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発注者（佐伯市議会議員選挙候補者）</w:t>
      </w: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住　　　　所</w:t>
      </w: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氏　　　　名　　　　　　　　　　　　　　　　　　</w:t>
      </w:r>
      <w:r w:rsidRPr="002573AF">
        <w:rPr>
          <w:rFonts w:ascii="JustUnitMark" w:hAnsi="JustUnitMark" w:cs="JustUnitMark"/>
          <w:color w:val="auto"/>
        </w:rPr>
        <w:t>印</w:t>
      </w: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受注者</w:t>
      </w: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住　　　　所</w:t>
      </w: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氏名又は名称</w:t>
      </w:r>
      <w:r w:rsidRPr="002573AF">
        <w:rPr>
          <w:color w:val="auto"/>
        </w:rPr>
        <w:t xml:space="preserve">                                    </w:t>
      </w:r>
    </w:p>
    <w:p w:rsidR="00121FFA" w:rsidRPr="002573AF" w:rsidRDefault="00121FFA" w:rsidP="00121FFA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代表者の氏名</w:t>
      </w:r>
      <w:r w:rsidRPr="002573AF">
        <w:rPr>
          <w:color w:val="auto"/>
        </w:rPr>
        <w:t xml:space="preserve">                                   </w:t>
      </w:r>
      <w:r w:rsidRPr="002573AF">
        <w:rPr>
          <w:rFonts w:hint="eastAsia"/>
          <w:color w:val="auto"/>
        </w:rPr>
        <w:t>印</w:t>
      </w:r>
    </w:p>
    <w:p w:rsidR="00121FFA" w:rsidRPr="002573AF" w:rsidRDefault="00121FFA" w:rsidP="00121FFA">
      <w:r w:rsidRPr="002573AF">
        <w:rPr>
          <w:rFonts w:hint="eastAsia"/>
        </w:rPr>
        <w:t xml:space="preserve">　　　　　　　　　　　　　　</w:t>
      </w:r>
      <w:r w:rsidRPr="002573AF">
        <w:t xml:space="preserve"> </w:t>
      </w:r>
      <w:r w:rsidRPr="002573AF">
        <w:rPr>
          <w:rFonts w:hint="eastAsia"/>
        </w:rPr>
        <w:t xml:space="preserve">　　（法人の場合）</w:t>
      </w:r>
    </w:p>
    <w:p w:rsidR="00121FFA" w:rsidRPr="002573AF" w:rsidRDefault="00121FFA" w:rsidP="00121FFA"/>
    <w:p w:rsidR="00121FFA" w:rsidRPr="002573AF" w:rsidRDefault="00121FFA" w:rsidP="00121FFA">
      <w:pPr>
        <w:rPr>
          <w:rFonts w:asciiTheme="majorEastAsia" w:eastAsiaTheme="majorEastAsia" w:hAnsiTheme="majorEastAsia"/>
          <w:b/>
          <w:u w:val="thick"/>
        </w:rPr>
      </w:pPr>
    </w:p>
    <w:p w:rsidR="00942119" w:rsidRPr="002573AF" w:rsidRDefault="00942119" w:rsidP="00942119">
      <w:pPr>
        <w:pStyle w:val="a9"/>
        <w:adjustRightInd/>
        <w:jc w:val="center"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  <w:spacing w:val="2"/>
          <w:sz w:val="36"/>
          <w:szCs w:val="36"/>
        </w:rPr>
        <w:lastRenderedPageBreak/>
        <w:t>選挙運動用ポスター作成契約書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発注者　佐伯市</w:t>
      </w:r>
      <w:r w:rsidR="00F71233" w:rsidRPr="002573AF">
        <w:rPr>
          <w:rFonts w:hint="eastAsia"/>
          <w:color w:val="auto"/>
        </w:rPr>
        <w:t>議会議員</w:t>
      </w:r>
      <w:r w:rsidRPr="002573AF">
        <w:rPr>
          <w:rFonts w:hint="eastAsia"/>
          <w:color w:val="auto"/>
        </w:rPr>
        <w:t xml:space="preserve">選挙候補者　　</w:t>
      </w:r>
      <w:r w:rsidRPr="002573AF">
        <w:rPr>
          <w:rFonts w:eastAsia="ＭＳ ゴシック" w:hAnsi="Times New Roman" w:cs="ＭＳ ゴシック" w:hint="eastAsia"/>
          <w:b/>
          <w:bCs/>
          <w:color w:val="auto"/>
        </w:rPr>
        <w:t xml:space="preserve">○　○　　○　○　</w:t>
      </w:r>
      <w:r w:rsidRPr="002573AF">
        <w:rPr>
          <w:rFonts w:hint="eastAsia"/>
          <w:color w:val="auto"/>
        </w:rPr>
        <w:t xml:space="preserve">　　　（以下「発注者」という。）と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受注者　　　　</w:t>
      </w:r>
      <w:r w:rsidRPr="002573AF">
        <w:rPr>
          <w:rFonts w:eastAsia="ＭＳ ゴシック" w:hAnsi="Times New Roman" w:cs="ＭＳ ゴシック" w:hint="eastAsia"/>
          <w:b/>
          <w:bCs/>
          <w:color w:val="auto"/>
        </w:rPr>
        <w:t xml:space="preserve">△△△印刷　代表者　　○　○　　○　○　</w:t>
      </w:r>
      <w:r w:rsidRPr="002573AF">
        <w:rPr>
          <w:rFonts w:hint="eastAsia"/>
          <w:color w:val="auto"/>
        </w:rPr>
        <w:t xml:space="preserve">　</w:t>
      </w:r>
      <w:bookmarkStart w:id="0" w:name="_GoBack"/>
      <w:bookmarkEnd w:id="0"/>
      <w:r w:rsidRPr="002573AF">
        <w:rPr>
          <w:rFonts w:hint="eastAsia"/>
          <w:color w:val="auto"/>
        </w:rPr>
        <w:t xml:space="preserve">　（以下「受注者」という。）は、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>選挙運動用ポスター作成に関し、次のとおり契約を締結する。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>第１条　契約するポスターの規格品質、数量、単価を次のとおりとする。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715B5F" w:rsidRPr="002573AF" w:rsidRDefault="00942119" w:rsidP="00942119">
      <w:pPr>
        <w:pStyle w:val="a9"/>
        <w:adjustRightInd/>
        <w:rPr>
          <w:color w:val="auto"/>
        </w:rPr>
      </w:pPr>
      <w:r w:rsidRPr="002573AF">
        <w:rPr>
          <w:rFonts w:hint="eastAsia"/>
          <w:color w:val="auto"/>
        </w:rPr>
        <w:t xml:space="preserve">　１　規格品質　長さ４２</w:t>
      </w:r>
      <w:r w:rsidRPr="002573AF">
        <w:rPr>
          <w:color w:val="auto"/>
        </w:rPr>
        <w:t>cm</w:t>
      </w:r>
      <w:r w:rsidRPr="002573AF">
        <w:rPr>
          <w:rFonts w:hint="eastAsia"/>
          <w:color w:val="auto"/>
        </w:rPr>
        <w:t>×幅３０</w:t>
      </w:r>
      <w:r w:rsidRPr="002573AF">
        <w:rPr>
          <w:color w:val="auto"/>
        </w:rPr>
        <w:t>cm</w:t>
      </w:r>
      <w:r w:rsidRPr="002573AF">
        <w:rPr>
          <w:rFonts w:hint="eastAsia"/>
          <w:color w:val="auto"/>
        </w:rPr>
        <w:t>以内</w:t>
      </w:r>
    </w:p>
    <w:p w:rsidR="00942119" w:rsidRPr="002573AF" w:rsidRDefault="00942119" w:rsidP="00715B5F">
      <w:pPr>
        <w:pStyle w:val="a9"/>
        <w:adjustRightInd/>
        <w:ind w:firstLineChars="300" w:firstLine="630"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>（公職選挙法第１４３条第１項第５号に定めるポスター）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２　数　　量　　　　</w:t>
      </w:r>
      <w:r w:rsidR="002B7D45" w:rsidRPr="002573AF">
        <w:rPr>
          <w:rFonts w:eastAsia="ＭＳ ゴシック" w:hAnsi="Times New Roman" w:cs="ＭＳ ゴシック" w:hint="eastAsia"/>
          <w:b/>
          <w:bCs/>
          <w:color w:val="auto"/>
        </w:rPr>
        <w:t>３</w:t>
      </w:r>
      <w:r w:rsidR="00EB313C">
        <w:rPr>
          <w:rFonts w:eastAsia="ＭＳ ゴシック" w:hAnsi="Times New Roman" w:cs="ＭＳ ゴシック" w:hint="eastAsia"/>
          <w:b/>
          <w:bCs/>
          <w:color w:val="auto"/>
        </w:rPr>
        <w:t>１６</w:t>
      </w:r>
      <w:r w:rsidRPr="002573AF">
        <w:rPr>
          <w:rFonts w:hint="eastAsia"/>
          <w:color w:val="auto"/>
        </w:rPr>
        <w:t xml:space="preserve">　　枚</w:t>
      </w:r>
    </w:p>
    <w:p w:rsidR="00942119" w:rsidRPr="00EB313C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３　単　　価　　</w:t>
      </w:r>
      <w:r w:rsidRPr="002573AF">
        <w:rPr>
          <w:rFonts w:ascii="ＭＳ ゴシック" w:eastAsia="ＭＳ ゴシック" w:hAnsi="ＭＳ ゴシック"/>
          <w:b/>
          <w:color w:val="auto"/>
        </w:rPr>
        <w:t xml:space="preserve"> </w:t>
      </w:r>
      <w:r w:rsidR="00EB313C">
        <w:rPr>
          <w:rFonts w:ascii="ＭＳ ゴシック" w:eastAsia="ＭＳ ゴシック" w:hAnsi="ＭＳ ゴシック" w:hint="eastAsia"/>
          <w:b/>
          <w:color w:val="auto"/>
        </w:rPr>
        <w:t xml:space="preserve">　 ６５０</w:t>
      </w:r>
      <w:r w:rsidRPr="002573AF">
        <w:rPr>
          <w:rFonts w:hint="eastAsia"/>
          <w:color w:val="auto"/>
        </w:rPr>
        <w:t xml:space="preserve">　　円</w:t>
      </w:r>
    </w:p>
    <w:p w:rsidR="00942119" w:rsidRPr="00EB313C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EB313C" w:rsidRPr="003E6DAB" w:rsidRDefault="00EB313C" w:rsidP="00EB313C">
      <w:pPr>
        <w:pStyle w:val="a9"/>
        <w:adjustRightInd/>
        <w:rPr>
          <w:rFonts w:eastAsia="ＭＳ ゴシック" w:hAnsi="Times New Roman" w:cs="ＭＳ ゴシック"/>
          <w:b/>
          <w:bCs/>
          <w:color w:val="auto"/>
        </w:rPr>
      </w:pPr>
      <w:r w:rsidRPr="003E6DAB">
        <w:rPr>
          <w:rFonts w:hint="eastAsia"/>
          <w:color w:val="auto"/>
        </w:rPr>
        <w:t xml:space="preserve">第２条　契約金額は、　</w:t>
      </w:r>
      <w:r>
        <w:rPr>
          <w:rFonts w:eastAsia="ＭＳ ゴシック" w:hAnsi="Times New Roman" w:cs="ＭＳ ゴシック" w:hint="eastAsia"/>
          <w:b/>
          <w:bCs/>
          <w:color w:val="auto"/>
        </w:rPr>
        <w:t>２０５</w:t>
      </w:r>
      <w:r w:rsidRPr="003E6DAB">
        <w:rPr>
          <w:rFonts w:eastAsia="ＭＳ ゴシック" w:hAnsi="Times New Roman" w:cs="ＭＳ ゴシック" w:hint="eastAsia"/>
          <w:b/>
          <w:bCs/>
          <w:color w:val="auto"/>
        </w:rPr>
        <w:t>，</w:t>
      </w:r>
      <w:r>
        <w:rPr>
          <w:rFonts w:eastAsia="ＭＳ ゴシック" w:hAnsi="Times New Roman" w:cs="ＭＳ ゴシック" w:hint="eastAsia"/>
          <w:b/>
          <w:bCs/>
          <w:color w:val="auto"/>
        </w:rPr>
        <w:t>４００</w:t>
      </w:r>
      <w:r w:rsidRPr="003E6DAB">
        <w:rPr>
          <w:rFonts w:hint="eastAsia"/>
          <w:color w:val="auto"/>
        </w:rPr>
        <w:t xml:space="preserve">　円とする。</w:t>
      </w:r>
    </w:p>
    <w:p w:rsidR="00942119" w:rsidRPr="00EB313C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>第３条　納入期限は、令和</w:t>
      </w:r>
      <w:r w:rsidR="00EB313C">
        <w:rPr>
          <w:rFonts w:hint="eastAsia"/>
          <w:color w:val="auto"/>
        </w:rPr>
        <w:t>７</w:t>
      </w:r>
      <w:r w:rsidRPr="002573AF">
        <w:rPr>
          <w:rFonts w:hint="eastAsia"/>
          <w:color w:val="auto"/>
        </w:rPr>
        <w:t>年</w:t>
      </w:r>
      <w:r w:rsidRPr="002573AF">
        <w:rPr>
          <w:rFonts w:eastAsia="ＭＳ ゴシック" w:hAnsi="Times New Roman" w:cs="ＭＳ ゴシック" w:hint="eastAsia"/>
          <w:b/>
          <w:bCs/>
          <w:color w:val="auto"/>
        </w:rPr>
        <w:t>○○</w:t>
      </w:r>
      <w:r w:rsidRPr="002573AF">
        <w:rPr>
          <w:rFonts w:hint="eastAsia"/>
          <w:color w:val="auto"/>
        </w:rPr>
        <w:t>月</w:t>
      </w:r>
      <w:r w:rsidRPr="002573AF">
        <w:rPr>
          <w:rFonts w:eastAsia="ＭＳ ゴシック" w:hAnsi="Times New Roman" w:cs="ＭＳ ゴシック" w:hint="eastAsia"/>
          <w:b/>
          <w:bCs/>
          <w:color w:val="auto"/>
        </w:rPr>
        <w:t>○○</w:t>
      </w:r>
      <w:r w:rsidRPr="002573AF">
        <w:rPr>
          <w:rFonts w:hint="eastAsia"/>
          <w:color w:val="auto"/>
        </w:rPr>
        <w:t>日とする。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>第４条　この契約に定めるもののほか、必要な事項は、発注者、受注者で協議して定めるものとする。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令和</w:t>
      </w:r>
      <w:r w:rsidR="00EB313C">
        <w:rPr>
          <w:rFonts w:hint="eastAsia"/>
          <w:color w:val="auto"/>
        </w:rPr>
        <w:t>７</w:t>
      </w:r>
      <w:r w:rsidRPr="002573AF">
        <w:rPr>
          <w:rFonts w:hint="eastAsia"/>
          <w:color w:val="auto"/>
        </w:rPr>
        <w:t>年</w:t>
      </w:r>
      <w:r w:rsidRPr="002573AF">
        <w:rPr>
          <w:rFonts w:eastAsia="ＭＳ ゴシック" w:hAnsi="Times New Roman" w:cs="ＭＳ ゴシック" w:hint="eastAsia"/>
          <w:b/>
          <w:bCs/>
          <w:color w:val="auto"/>
        </w:rPr>
        <w:t>○○</w:t>
      </w:r>
      <w:r w:rsidRPr="002573AF">
        <w:rPr>
          <w:rFonts w:hint="eastAsia"/>
          <w:color w:val="auto"/>
        </w:rPr>
        <w:t>月</w:t>
      </w:r>
      <w:r w:rsidRPr="002573AF">
        <w:rPr>
          <w:rFonts w:eastAsia="ＭＳ ゴシック" w:hAnsi="Times New Roman" w:cs="ＭＳ ゴシック" w:hint="eastAsia"/>
          <w:b/>
          <w:bCs/>
          <w:color w:val="auto"/>
        </w:rPr>
        <w:t>○○</w:t>
      </w:r>
      <w:r w:rsidRPr="002573AF">
        <w:rPr>
          <w:rFonts w:hint="eastAsia"/>
          <w:color w:val="auto"/>
        </w:rPr>
        <w:t>日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477B20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203200</wp:posOffset>
                </wp:positionV>
                <wp:extent cx="1644650" cy="678180"/>
                <wp:effectExtent l="0" t="419100" r="0" b="7620"/>
                <wp:wrapNone/>
                <wp:docPr id="4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678180"/>
                        </a:xfrm>
                        <a:prstGeom prst="wedgeRoundRectCallout">
                          <a:avLst>
                            <a:gd name="adj1" fmla="val 32819"/>
                            <a:gd name="adj2" fmla="val -107880"/>
                            <a:gd name="adj3" fmla="val 16667"/>
                          </a:avLst>
                        </a:prstGeom>
                        <a:solidFill>
                          <a:srgbClr val="000000"/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78E" w:rsidRDefault="00D4778E" w:rsidP="00942119">
                            <w:pPr>
                              <w:wordWrap/>
                              <w:overflowPunct/>
                              <w:snapToGrid w:val="0"/>
                              <w:spacing w:line="297" w:lineRule="atLeast"/>
                              <w:rPr>
                                <w:rFonts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Times New Roman" w:cs="ＭＳ ゴシック" w:hint="eastAsia"/>
                                <w:color w:val="FFFFFF"/>
                              </w:rPr>
                              <w:t>契約日は、告示日以前でもよい。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05" type="#_x0000_t62" style="position:absolute;margin-left:1.1pt;margin-top:16pt;width:129.5pt;height:5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" o:allowincell="f" adj="17889,-12502" fillcolor="black" strokeweight=".2mm">
                <v:textbox inset=".5mm,.5mm,.5mm,.5mm">
                  <w:txbxContent>
                    <w:p w:rsidR="00D4778E" w:rsidRDefault="00D4778E" w:rsidP="00942119">
                      <w:pPr>
                        <w:wordWrap/>
                        <w:overflowPunct/>
                        <w:snapToGrid w:val="0"/>
                        <w:spacing w:line="297" w:lineRule="atLeast"/>
                        <w:rPr>
                          <w:rFonts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Times New Roman" w:cs="ＭＳ ゴシック" w:hint="eastAsia"/>
                          <w:color w:val="FFFFFF"/>
                        </w:rPr>
                        <w:t>契約日は、告示日以前でもよい。</w:t>
                      </w:r>
                    </w:p>
                  </w:txbxContent>
                </v:textbox>
              </v:shape>
            </w:pict>
          </mc:Fallback>
        </mc:AlternateContent>
      </w:r>
      <w:r w:rsidR="00942119" w:rsidRPr="002573AF">
        <w:rPr>
          <w:rFonts w:hint="eastAsia"/>
          <w:color w:val="auto"/>
        </w:rPr>
        <w:t xml:space="preserve">　　　　　　　　　　　　　　　　　発注者（佐伯市</w:t>
      </w:r>
      <w:r w:rsidR="00F71233" w:rsidRPr="002573AF">
        <w:rPr>
          <w:rFonts w:hint="eastAsia"/>
          <w:color w:val="auto"/>
        </w:rPr>
        <w:t>議会議員</w:t>
      </w:r>
      <w:r w:rsidR="00942119" w:rsidRPr="002573AF">
        <w:rPr>
          <w:rFonts w:hint="eastAsia"/>
          <w:color w:val="auto"/>
        </w:rPr>
        <w:t>選挙候補者）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住　　　　所　　</w:t>
      </w:r>
      <w:r w:rsidRPr="002573AF">
        <w:rPr>
          <w:rFonts w:eastAsia="ＭＳ ゴシック" w:hAnsi="Times New Roman" w:cs="ＭＳ ゴシック" w:hint="eastAsia"/>
          <w:b/>
          <w:bCs/>
          <w:color w:val="auto"/>
        </w:rPr>
        <w:t>大分県佐伯市○○○○</w:t>
      </w:r>
    </w:p>
    <w:p w:rsidR="00942119" w:rsidRPr="002573AF" w:rsidRDefault="00477B20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121920</wp:posOffset>
                </wp:positionV>
                <wp:extent cx="407670" cy="407670"/>
                <wp:effectExtent l="19050" t="19050" r="0" b="0"/>
                <wp:wrapNone/>
                <wp:docPr id="3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40767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42509B" id="Oval 104" o:spid="_x0000_s1026" style="position:absolute;left:0;text-align:left;margin-left:422.25pt;margin-top:9.6pt;width:32.1pt;height:32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" o:allowincell="f" strokeweight=".8mm">
                <v:fill opacity="0"/>
              </v:oval>
            </w:pict>
          </mc:Fallback>
        </mc:AlternateConten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氏　　　　名　　</w:t>
      </w:r>
      <w:r w:rsidRPr="002573AF">
        <w:rPr>
          <w:rFonts w:eastAsia="ＭＳ ゴシック" w:hAnsi="Times New Roman" w:cs="ＭＳ ゴシック" w:hint="eastAsia"/>
          <w:b/>
          <w:bCs/>
          <w:color w:val="auto"/>
        </w:rPr>
        <w:t>○　○　　○　○</w:t>
      </w:r>
      <w:r w:rsidRPr="002573AF">
        <w:rPr>
          <w:rFonts w:hint="eastAsia"/>
          <w:color w:val="auto"/>
        </w:rPr>
        <w:t xml:space="preserve">　　　　　　　　</w:t>
      </w:r>
      <w:r w:rsidR="00A67702" w:rsidRPr="002573AF">
        <w:rPr>
          <w:rFonts w:ascii="JustUnitMark" w:hAnsi="JustUnitMark" w:cs="JustUnitMark"/>
          <w:color w:val="auto"/>
        </w:rPr>
        <w:t>印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受注者</w:t>
      </w: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942119" w:rsidRPr="002573AF" w:rsidRDefault="00942119" w:rsidP="00942119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住　　　　所　　</w:t>
      </w:r>
      <w:r w:rsidRPr="002573AF">
        <w:rPr>
          <w:rFonts w:eastAsia="ＭＳ ゴシック" w:hAnsi="Times New Roman" w:cs="ＭＳ ゴシック" w:hint="eastAsia"/>
          <w:b/>
          <w:bCs/>
          <w:color w:val="auto"/>
        </w:rPr>
        <w:t>大分県佐伯市○○○○</w:t>
      </w:r>
    </w:p>
    <w:p w:rsidR="00D4778E" w:rsidRPr="002573AF" w:rsidRDefault="00D4778E" w:rsidP="00D4778E">
      <w:pPr>
        <w:pStyle w:val="a9"/>
        <w:adjustRightInd/>
        <w:rPr>
          <w:rFonts w:hAnsi="Times New Roman" w:cs="Times New Roman"/>
          <w:color w:val="auto"/>
          <w:spacing w:val="2"/>
        </w:rPr>
      </w:pPr>
    </w:p>
    <w:p w:rsidR="00D4778E" w:rsidRPr="002573AF" w:rsidRDefault="00D4778E" w:rsidP="00D4778E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75328" behindDoc="0" locked="0" layoutInCell="0" allowOverlap="1" wp14:anchorId="1B41B7BB" wp14:editId="43324F89">
                <wp:simplePos x="0" y="0"/>
                <wp:positionH relativeFrom="column">
                  <wp:posOffset>5336584</wp:posOffset>
                </wp:positionH>
                <wp:positionV relativeFrom="paragraph">
                  <wp:posOffset>97790</wp:posOffset>
                </wp:positionV>
                <wp:extent cx="407670" cy="408940"/>
                <wp:effectExtent l="19050" t="19050" r="11430" b="10160"/>
                <wp:wrapNone/>
                <wp:docPr id="122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40894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2F39C1" id="Oval 105" o:spid="_x0000_s1026" style="position:absolute;left:0;text-align:left;margin-left:420.2pt;margin-top:7.7pt;width:32.1pt;height:32.2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" o:allowincell="f" strokeweight=".8mm">
                <v:fill opacity="0"/>
              </v:oval>
            </w:pict>
          </mc:Fallback>
        </mc:AlternateContent>
      </w:r>
      <w:r w:rsidRPr="002573AF">
        <w:rPr>
          <w:rFonts w:hint="eastAsia"/>
          <w:color w:val="auto"/>
        </w:rPr>
        <w:t xml:space="preserve">　　　　　　　　　　　　　　　　　氏名又は名称</w:t>
      </w:r>
      <w:r w:rsidRPr="002573AF">
        <w:rPr>
          <w:color w:val="auto"/>
        </w:rPr>
        <w:t xml:space="preserve">    </w:t>
      </w:r>
      <w:r w:rsidRPr="002573AF">
        <w:rPr>
          <w:rFonts w:eastAsia="ＭＳ ゴシック" w:hAnsi="Times New Roman" w:cs="ＭＳ ゴシック" w:hint="eastAsia"/>
          <w:b/>
          <w:bCs/>
          <w:color w:val="auto"/>
        </w:rPr>
        <w:t>△△△印刷</w:t>
      </w:r>
      <w:r w:rsidRPr="002573AF">
        <w:rPr>
          <w:rFonts w:hint="eastAsia"/>
          <w:color w:val="auto"/>
        </w:rPr>
        <w:t xml:space="preserve">　　　　　</w:t>
      </w:r>
      <w:r w:rsidRPr="002573AF">
        <w:rPr>
          <w:color w:val="auto"/>
        </w:rPr>
        <w:t xml:space="preserve">            </w:t>
      </w:r>
    </w:p>
    <w:p w:rsidR="00D4778E" w:rsidRPr="002573AF" w:rsidRDefault="00D4778E" w:rsidP="00D4778E">
      <w:pPr>
        <w:pStyle w:val="a9"/>
        <w:adjustRightInd/>
        <w:rPr>
          <w:rFonts w:hAnsi="Times New Roman" w:cs="Times New Roman"/>
          <w:color w:val="auto"/>
          <w:spacing w:val="2"/>
        </w:rPr>
      </w:pPr>
      <w:r w:rsidRPr="002573AF">
        <w:rPr>
          <w:rFonts w:hint="eastAsia"/>
          <w:color w:val="auto"/>
        </w:rPr>
        <w:t xml:space="preserve">　　　　　　　　　　　　　　　　　代表者の氏名</w:t>
      </w:r>
      <w:r w:rsidRPr="002573AF">
        <w:rPr>
          <w:color w:val="auto"/>
        </w:rPr>
        <w:t xml:space="preserve">    </w:t>
      </w:r>
      <w:r w:rsidRPr="002573AF">
        <w:rPr>
          <w:rFonts w:eastAsia="ＭＳ ゴシック" w:hAnsi="Times New Roman" w:cs="ＭＳ ゴシック" w:hint="eastAsia"/>
          <w:b/>
          <w:bCs/>
          <w:color w:val="auto"/>
        </w:rPr>
        <w:t>○　○　　○　○</w:t>
      </w:r>
      <w:r w:rsidRPr="002573AF">
        <w:rPr>
          <w:color w:val="auto"/>
        </w:rPr>
        <w:t xml:space="preserve">                </w:t>
      </w:r>
      <w:r w:rsidRPr="002573AF">
        <w:rPr>
          <w:rFonts w:hint="eastAsia"/>
          <w:color w:val="auto"/>
        </w:rPr>
        <w:t>印</w:t>
      </w:r>
    </w:p>
    <w:p w:rsidR="00D4778E" w:rsidRPr="002573AF" w:rsidRDefault="00D4778E" w:rsidP="00D4778E">
      <w:pPr>
        <w:pStyle w:val="a9"/>
        <w:adjustRightInd/>
        <w:ind w:firstLineChars="1650" w:firstLine="3465"/>
        <w:rPr>
          <w:color w:val="auto"/>
        </w:rPr>
      </w:pPr>
      <w:r w:rsidRPr="002573AF">
        <w:rPr>
          <w:rFonts w:hint="eastAsia"/>
          <w:color w:val="auto"/>
        </w:rPr>
        <w:t>（法人の場合）</w:t>
      </w:r>
    </w:p>
    <w:p w:rsidR="00942119" w:rsidRPr="002573AF" w:rsidRDefault="00942119" w:rsidP="00607ACC">
      <w:pPr>
        <w:rPr>
          <w:rFonts w:asciiTheme="majorEastAsia" w:eastAsiaTheme="majorEastAsia" w:hAnsiTheme="majorEastAsia"/>
          <w:b/>
          <w:u w:val="thick"/>
        </w:rPr>
      </w:pPr>
    </w:p>
    <w:sectPr w:rsidR="00942119" w:rsidRPr="002573AF" w:rsidSect="00ED47A1">
      <w:headerReference w:type="even" r:id="rId8"/>
      <w:headerReference w:type="default" r:id="rId9"/>
      <w:pgSz w:w="11906" w:h="16838" w:code="9"/>
      <w:pgMar w:top="1134" w:right="851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AF5" w:rsidRDefault="00B03AF5">
      <w:r>
        <w:separator/>
      </w:r>
    </w:p>
  </w:endnote>
  <w:endnote w:type="continuationSeparator" w:id="0">
    <w:p w:rsidR="00B03AF5" w:rsidRDefault="00B0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AF5" w:rsidRDefault="00B03AF5">
      <w:r>
        <w:separator/>
      </w:r>
    </w:p>
  </w:footnote>
  <w:footnote w:type="continuationSeparator" w:id="0">
    <w:p w:rsidR="00B03AF5" w:rsidRDefault="00B03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78E" w:rsidRPr="004B5B5D" w:rsidRDefault="00D4778E" w:rsidP="004B5B5D">
    <w:pPr>
      <w:pStyle w:val="a3"/>
      <w:jc w:val="center"/>
      <w:rPr>
        <w:b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78E" w:rsidRPr="004B5B5D" w:rsidRDefault="00D4778E" w:rsidP="004B5B5D">
    <w:pPr>
      <w:pStyle w:val="a3"/>
      <w:jc w:val="center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F4681"/>
    <w:multiLevelType w:val="hybridMultilevel"/>
    <w:tmpl w:val="9E5A8B46"/>
    <w:lvl w:ilvl="0" w:tplc="9D0C5E56">
      <w:start w:val="1"/>
      <w:numFmt w:val="decimal"/>
      <w:lvlText w:val="(%1)"/>
      <w:lvlJc w:val="left"/>
      <w:pPr>
        <w:ind w:left="1140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attachedTemplate r:id="rId1"/>
  <w:defaultTabStop w:val="851"/>
  <w:evenAndOddHeaders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3A"/>
    <w:rsid w:val="00011138"/>
    <w:rsid w:val="00022493"/>
    <w:rsid w:val="00032E23"/>
    <w:rsid w:val="00040669"/>
    <w:rsid w:val="00042A8E"/>
    <w:rsid w:val="00043DC4"/>
    <w:rsid w:val="00054C8A"/>
    <w:rsid w:val="00065BD1"/>
    <w:rsid w:val="00071400"/>
    <w:rsid w:val="00095C4F"/>
    <w:rsid w:val="000A057C"/>
    <w:rsid w:val="000A0705"/>
    <w:rsid w:val="000A1FBB"/>
    <w:rsid w:val="000C20B5"/>
    <w:rsid w:val="000C225C"/>
    <w:rsid w:val="000E2428"/>
    <w:rsid w:val="000F3FCE"/>
    <w:rsid w:val="00116A04"/>
    <w:rsid w:val="00121FFA"/>
    <w:rsid w:val="001312C8"/>
    <w:rsid w:val="001342E7"/>
    <w:rsid w:val="00155251"/>
    <w:rsid w:val="00156ED0"/>
    <w:rsid w:val="00160095"/>
    <w:rsid w:val="001671B5"/>
    <w:rsid w:val="00172B70"/>
    <w:rsid w:val="00181D40"/>
    <w:rsid w:val="001928C0"/>
    <w:rsid w:val="001A5058"/>
    <w:rsid w:val="001A6CE9"/>
    <w:rsid w:val="001C106E"/>
    <w:rsid w:val="001C3914"/>
    <w:rsid w:val="001D6500"/>
    <w:rsid w:val="001D7BC3"/>
    <w:rsid w:val="00211AD3"/>
    <w:rsid w:val="002454A4"/>
    <w:rsid w:val="002455C2"/>
    <w:rsid w:val="00253F7D"/>
    <w:rsid w:val="00256214"/>
    <w:rsid w:val="002573AF"/>
    <w:rsid w:val="00263BEE"/>
    <w:rsid w:val="00293086"/>
    <w:rsid w:val="00293A45"/>
    <w:rsid w:val="002A4728"/>
    <w:rsid w:val="002B4D7E"/>
    <w:rsid w:val="002B7D45"/>
    <w:rsid w:val="002D3A6E"/>
    <w:rsid w:val="002E7046"/>
    <w:rsid w:val="002F3F91"/>
    <w:rsid w:val="00336424"/>
    <w:rsid w:val="0034204D"/>
    <w:rsid w:val="0035183A"/>
    <w:rsid w:val="00357E1C"/>
    <w:rsid w:val="00360A18"/>
    <w:rsid w:val="0038222C"/>
    <w:rsid w:val="003848A4"/>
    <w:rsid w:val="003954D4"/>
    <w:rsid w:val="003A300C"/>
    <w:rsid w:val="003A33F7"/>
    <w:rsid w:val="003D1C18"/>
    <w:rsid w:val="003D3659"/>
    <w:rsid w:val="003D3B3B"/>
    <w:rsid w:val="00402273"/>
    <w:rsid w:val="0042169D"/>
    <w:rsid w:val="00454E2C"/>
    <w:rsid w:val="00477B20"/>
    <w:rsid w:val="00480CCA"/>
    <w:rsid w:val="004851C9"/>
    <w:rsid w:val="00491C68"/>
    <w:rsid w:val="004939AE"/>
    <w:rsid w:val="004A6126"/>
    <w:rsid w:val="004B5B5D"/>
    <w:rsid w:val="004C1B52"/>
    <w:rsid w:val="004C2D53"/>
    <w:rsid w:val="004C7AE3"/>
    <w:rsid w:val="004D2322"/>
    <w:rsid w:val="0051128F"/>
    <w:rsid w:val="00543BA8"/>
    <w:rsid w:val="00557FBD"/>
    <w:rsid w:val="00563243"/>
    <w:rsid w:val="005637DE"/>
    <w:rsid w:val="00566BB2"/>
    <w:rsid w:val="00567B15"/>
    <w:rsid w:val="0057150D"/>
    <w:rsid w:val="005745EC"/>
    <w:rsid w:val="00585AF3"/>
    <w:rsid w:val="00591856"/>
    <w:rsid w:val="00592B61"/>
    <w:rsid w:val="005A6324"/>
    <w:rsid w:val="005A6BE8"/>
    <w:rsid w:val="005A724E"/>
    <w:rsid w:val="005A7D68"/>
    <w:rsid w:val="005B692A"/>
    <w:rsid w:val="005C6420"/>
    <w:rsid w:val="005C6FDF"/>
    <w:rsid w:val="00607ACC"/>
    <w:rsid w:val="00610247"/>
    <w:rsid w:val="006216F8"/>
    <w:rsid w:val="006230AB"/>
    <w:rsid w:val="006247BB"/>
    <w:rsid w:val="00631967"/>
    <w:rsid w:val="00654708"/>
    <w:rsid w:val="006571F7"/>
    <w:rsid w:val="00670E6E"/>
    <w:rsid w:val="00672F92"/>
    <w:rsid w:val="0067455F"/>
    <w:rsid w:val="006A4CCD"/>
    <w:rsid w:val="006B6A2C"/>
    <w:rsid w:val="006C4A06"/>
    <w:rsid w:val="006D52A8"/>
    <w:rsid w:val="006E0613"/>
    <w:rsid w:val="006F374A"/>
    <w:rsid w:val="007048B7"/>
    <w:rsid w:val="00707FD2"/>
    <w:rsid w:val="0071180F"/>
    <w:rsid w:val="007155CD"/>
    <w:rsid w:val="00715B5F"/>
    <w:rsid w:val="00735AC1"/>
    <w:rsid w:val="00743472"/>
    <w:rsid w:val="00756B2F"/>
    <w:rsid w:val="00790475"/>
    <w:rsid w:val="007A7415"/>
    <w:rsid w:val="007E12D1"/>
    <w:rsid w:val="007F0015"/>
    <w:rsid w:val="007F1165"/>
    <w:rsid w:val="007F56E9"/>
    <w:rsid w:val="008137AB"/>
    <w:rsid w:val="00820A45"/>
    <w:rsid w:val="008410DC"/>
    <w:rsid w:val="008432DF"/>
    <w:rsid w:val="00844B79"/>
    <w:rsid w:val="008629AE"/>
    <w:rsid w:val="008638B6"/>
    <w:rsid w:val="0087160E"/>
    <w:rsid w:val="00883100"/>
    <w:rsid w:val="0088734D"/>
    <w:rsid w:val="008A28E3"/>
    <w:rsid w:val="008B7FE0"/>
    <w:rsid w:val="008C4A1E"/>
    <w:rsid w:val="008D1921"/>
    <w:rsid w:val="008D707F"/>
    <w:rsid w:val="008F2E60"/>
    <w:rsid w:val="008F5F28"/>
    <w:rsid w:val="009027EE"/>
    <w:rsid w:val="00917CBE"/>
    <w:rsid w:val="009275E9"/>
    <w:rsid w:val="00932CF8"/>
    <w:rsid w:val="00942119"/>
    <w:rsid w:val="00953C0D"/>
    <w:rsid w:val="00966ED3"/>
    <w:rsid w:val="009A2255"/>
    <w:rsid w:val="009A769F"/>
    <w:rsid w:val="009B5D2D"/>
    <w:rsid w:val="009B7F95"/>
    <w:rsid w:val="009C4B5F"/>
    <w:rsid w:val="009C5FA4"/>
    <w:rsid w:val="009D3236"/>
    <w:rsid w:val="009E258F"/>
    <w:rsid w:val="009E2CC4"/>
    <w:rsid w:val="00A04059"/>
    <w:rsid w:val="00A227B3"/>
    <w:rsid w:val="00A25044"/>
    <w:rsid w:val="00A276E7"/>
    <w:rsid w:val="00A30040"/>
    <w:rsid w:val="00A32E44"/>
    <w:rsid w:val="00A426E0"/>
    <w:rsid w:val="00A45D92"/>
    <w:rsid w:val="00A47C37"/>
    <w:rsid w:val="00A56E03"/>
    <w:rsid w:val="00A61200"/>
    <w:rsid w:val="00A641F7"/>
    <w:rsid w:val="00A64F14"/>
    <w:rsid w:val="00A65B78"/>
    <w:rsid w:val="00A67702"/>
    <w:rsid w:val="00A80854"/>
    <w:rsid w:val="00A8382B"/>
    <w:rsid w:val="00A92BAF"/>
    <w:rsid w:val="00AA0475"/>
    <w:rsid w:val="00AF7F16"/>
    <w:rsid w:val="00B035BF"/>
    <w:rsid w:val="00B03AF5"/>
    <w:rsid w:val="00B0797A"/>
    <w:rsid w:val="00B15A20"/>
    <w:rsid w:val="00B15D7C"/>
    <w:rsid w:val="00B2018B"/>
    <w:rsid w:val="00B20ADF"/>
    <w:rsid w:val="00B52A9E"/>
    <w:rsid w:val="00B53EA6"/>
    <w:rsid w:val="00B573AB"/>
    <w:rsid w:val="00B619A1"/>
    <w:rsid w:val="00B64DE5"/>
    <w:rsid w:val="00B8625A"/>
    <w:rsid w:val="00BA1E9C"/>
    <w:rsid w:val="00BA71B6"/>
    <w:rsid w:val="00BB3CD5"/>
    <w:rsid w:val="00BE7795"/>
    <w:rsid w:val="00C02111"/>
    <w:rsid w:val="00C13043"/>
    <w:rsid w:val="00C269ED"/>
    <w:rsid w:val="00C67A68"/>
    <w:rsid w:val="00C70C89"/>
    <w:rsid w:val="00C8368B"/>
    <w:rsid w:val="00CA2E89"/>
    <w:rsid w:val="00CA3E99"/>
    <w:rsid w:val="00CB6E2A"/>
    <w:rsid w:val="00CE5178"/>
    <w:rsid w:val="00CF7671"/>
    <w:rsid w:val="00D01F58"/>
    <w:rsid w:val="00D31335"/>
    <w:rsid w:val="00D42DC3"/>
    <w:rsid w:val="00D43731"/>
    <w:rsid w:val="00D46A76"/>
    <w:rsid w:val="00D4778E"/>
    <w:rsid w:val="00D751EF"/>
    <w:rsid w:val="00D82BE5"/>
    <w:rsid w:val="00D83A01"/>
    <w:rsid w:val="00D92639"/>
    <w:rsid w:val="00DA27C1"/>
    <w:rsid w:val="00DA3137"/>
    <w:rsid w:val="00DC5AE8"/>
    <w:rsid w:val="00DD30E3"/>
    <w:rsid w:val="00DE2163"/>
    <w:rsid w:val="00DF3720"/>
    <w:rsid w:val="00DF7A61"/>
    <w:rsid w:val="00E10CFF"/>
    <w:rsid w:val="00E16043"/>
    <w:rsid w:val="00E405CF"/>
    <w:rsid w:val="00E61606"/>
    <w:rsid w:val="00E73E5B"/>
    <w:rsid w:val="00E74BAB"/>
    <w:rsid w:val="00E769F4"/>
    <w:rsid w:val="00E8196E"/>
    <w:rsid w:val="00EB1419"/>
    <w:rsid w:val="00EB2391"/>
    <w:rsid w:val="00EB313C"/>
    <w:rsid w:val="00ED47A1"/>
    <w:rsid w:val="00EE6F40"/>
    <w:rsid w:val="00EF1667"/>
    <w:rsid w:val="00F02DB9"/>
    <w:rsid w:val="00F0484B"/>
    <w:rsid w:val="00F04CF8"/>
    <w:rsid w:val="00F14C8D"/>
    <w:rsid w:val="00F428DC"/>
    <w:rsid w:val="00F512C8"/>
    <w:rsid w:val="00F530D5"/>
    <w:rsid w:val="00F537DF"/>
    <w:rsid w:val="00F56AA8"/>
    <w:rsid w:val="00F71233"/>
    <w:rsid w:val="00F8516A"/>
    <w:rsid w:val="00FB335A"/>
    <w:rsid w:val="00FC7922"/>
    <w:rsid w:val="00FE16A0"/>
    <w:rsid w:val="00FE25A1"/>
    <w:rsid w:val="00FF4249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FCAAB0-4980-45BB-A3FA-1C4548D1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D46A7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46A76"/>
    <w:rPr>
      <w:rFonts w:ascii="Arial" w:eastAsia="ＭＳ ゴシック" w:hAnsi="Arial" w:cs="Times New Roman"/>
      <w:sz w:val="18"/>
    </w:rPr>
  </w:style>
  <w:style w:type="paragraph" w:customStyle="1" w:styleId="a9">
    <w:name w:val="標準(太郎文書スタイル)"/>
    <w:uiPriority w:val="99"/>
    <w:rsid w:val="0094211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A1BCD-2200-428E-BFFD-EA879935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3</TotalTime>
  <Pages>2</Pages>
  <Words>675</Words>
  <Characters>670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山本 哲司</cp:lastModifiedBy>
  <cp:revision>4</cp:revision>
  <cp:lastPrinted>2021-02-15T04:37:00Z</cp:lastPrinted>
  <dcterms:created xsi:type="dcterms:W3CDTF">2021-02-16T01:47:00Z</dcterms:created>
  <dcterms:modified xsi:type="dcterms:W3CDTF">2025-02-14T05:29:00Z</dcterms:modified>
</cp:coreProperties>
</file>